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828" w:rsidRDefault="00411828" w:rsidP="00EE6803">
      <w:pPr>
        <w:jc w:val="center"/>
        <w:rPr>
          <w:b/>
          <w:sz w:val="30"/>
          <w:szCs w:val="30"/>
        </w:rPr>
      </w:pPr>
      <w:r w:rsidRPr="00EE6803">
        <w:rPr>
          <w:rFonts w:hint="eastAsia"/>
          <w:b/>
          <w:sz w:val="30"/>
          <w:szCs w:val="30"/>
        </w:rPr>
        <w:t>计算机与信息学院</w:t>
      </w:r>
      <w:r>
        <w:rPr>
          <w:rFonts w:hint="eastAsia"/>
          <w:b/>
          <w:sz w:val="30"/>
          <w:szCs w:val="30"/>
        </w:rPr>
        <w:t>劳务外包</w:t>
      </w:r>
      <w:r w:rsidRPr="00EE6803">
        <w:rPr>
          <w:rFonts w:hint="eastAsia"/>
          <w:b/>
          <w:sz w:val="30"/>
          <w:szCs w:val="30"/>
        </w:rPr>
        <w:t>管理</w:t>
      </w:r>
      <w:r>
        <w:rPr>
          <w:rFonts w:hint="eastAsia"/>
          <w:b/>
          <w:sz w:val="30"/>
          <w:szCs w:val="30"/>
        </w:rPr>
        <w:t>暂行规定</w:t>
      </w:r>
    </w:p>
    <w:p w:rsidR="00411828" w:rsidRPr="002F06ED" w:rsidRDefault="00411828" w:rsidP="00E45FC1">
      <w:pPr>
        <w:adjustRightInd w:val="0"/>
        <w:snapToGrid w:val="0"/>
        <w:spacing w:line="440" w:lineRule="exact"/>
        <w:rPr>
          <w:sz w:val="24"/>
          <w:szCs w:val="24"/>
        </w:rPr>
      </w:pPr>
    </w:p>
    <w:p w:rsidR="00411828" w:rsidRPr="007B5AEA" w:rsidRDefault="00411828" w:rsidP="00B77B64">
      <w:pPr>
        <w:pStyle w:val="reader-word-layerreader-word-s1-6"/>
        <w:shd w:val="clear" w:color="auto" w:fill="FFFFFF"/>
        <w:adjustRightInd w:val="0"/>
        <w:snapToGrid w:val="0"/>
        <w:spacing w:before="0" w:beforeAutospacing="0" w:after="0" w:afterAutospacing="0" w:line="440" w:lineRule="exact"/>
        <w:rPr>
          <w:rFonts w:ascii="Calibri" w:hAnsi="Calibri" w:cs="Times New Roman"/>
          <w:kern w:val="2"/>
        </w:rPr>
      </w:pPr>
      <w:r w:rsidRPr="007B5AEA">
        <w:rPr>
          <w:rFonts w:ascii="Calibri" w:hAnsi="Calibri" w:cs="Times New Roman" w:hint="eastAsia"/>
          <w:kern w:val="2"/>
        </w:rPr>
        <w:t>第一条</w:t>
      </w:r>
      <w:r w:rsidRPr="007B5AEA">
        <w:rPr>
          <w:rFonts w:ascii="Calibri" w:hAnsi="Calibri" w:cs="Times New Roman"/>
          <w:kern w:val="2"/>
        </w:rPr>
        <w:t xml:space="preserve">  </w:t>
      </w:r>
      <w:r w:rsidRPr="007B5AEA">
        <w:rPr>
          <w:rFonts w:ascii="Calibri" w:hAnsi="Calibri" w:cs="Times New Roman" w:hint="eastAsia"/>
          <w:kern w:val="2"/>
        </w:rPr>
        <w:t>为规范学院劳务外包管理，保证服务工作的正常开展及劳务费用的合理支付，防范劳务用工法律风险、减少纠纷，特制定本暂行规定。</w:t>
      </w:r>
    </w:p>
    <w:p w:rsidR="00411828" w:rsidRPr="007B5AEA" w:rsidRDefault="00411828" w:rsidP="00B77B64">
      <w:pPr>
        <w:pStyle w:val="reader-word-layerreader-word-s1-6"/>
        <w:shd w:val="clear" w:color="auto" w:fill="FFFFFF"/>
        <w:adjustRightInd w:val="0"/>
        <w:snapToGrid w:val="0"/>
        <w:spacing w:before="0" w:beforeAutospacing="0" w:after="0" w:afterAutospacing="0" w:line="440" w:lineRule="exact"/>
        <w:rPr>
          <w:rFonts w:ascii="Calibri" w:hAnsi="Calibri" w:cs="Times New Roman"/>
          <w:kern w:val="2"/>
        </w:rPr>
      </w:pPr>
      <w:r w:rsidRPr="007B5AEA">
        <w:rPr>
          <w:rFonts w:ascii="Calibri" w:hAnsi="Calibri" w:cs="Times New Roman" w:hint="eastAsia"/>
          <w:kern w:val="2"/>
        </w:rPr>
        <w:t>第二条</w:t>
      </w:r>
      <w:r w:rsidRPr="007B5AEA">
        <w:rPr>
          <w:rFonts w:ascii="Calibri" w:hAnsi="Calibri" w:cs="Times New Roman"/>
          <w:kern w:val="2"/>
        </w:rPr>
        <w:t xml:space="preserve">  </w:t>
      </w:r>
      <w:r w:rsidRPr="007B5AEA">
        <w:rPr>
          <w:rFonts w:ascii="Calibri" w:hAnsi="Calibri" w:cs="Times New Roman" w:hint="eastAsia"/>
          <w:kern w:val="2"/>
        </w:rPr>
        <w:t>劳务外包是指学院临时或者长期将某一项服务工作外包并按服务内容支付相应报酬。学院劳务外包主要范围为：学院会议室等公用房间的卫生保洁，用房调整涉及家具及物品搬迁等。</w:t>
      </w:r>
    </w:p>
    <w:p w:rsidR="00411828" w:rsidRPr="007B5AEA" w:rsidRDefault="00411828" w:rsidP="00B77B64">
      <w:pPr>
        <w:pStyle w:val="reader-word-layerreader-word-s1-6"/>
        <w:shd w:val="clear" w:color="auto" w:fill="FFFFFF"/>
        <w:adjustRightInd w:val="0"/>
        <w:snapToGrid w:val="0"/>
        <w:spacing w:before="0" w:beforeAutospacing="0" w:after="0" w:afterAutospacing="0" w:line="440" w:lineRule="exact"/>
        <w:rPr>
          <w:rFonts w:ascii="Calibri" w:hAnsi="Calibri" w:cs="Times New Roman"/>
          <w:kern w:val="2"/>
        </w:rPr>
      </w:pPr>
      <w:r w:rsidRPr="007B5AEA">
        <w:rPr>
          <w:rFonts w:ascii="Calibri" w:hAnsi="Calibri" w:cs="Times New Roman" w:hint="eastAsia"/>
          <w:kern w:val="2"/>
        </w:rPr>
        <w:t>第三条</w:t>
      </w:r>
      <w:r w:rsidRPr="007B5AEA">
        <w:rPr>
          <w:rFonts w:ascii="Calibri" w:hAnsi="Calibri" w:cs="Times New Roman"/>
          <w:kern w:val="2"/>
        </w:rPr>
        <w:t xml:space="preserve">  </w:t>
      </w:r>
      <w:r w:rsidRPr="007B5AEA">
        <w:rPr>
          <w:rFonts w:ascii="Calibri" w:hAnsi="Calibri" w:cs="Times New Roman" w:hint="eastAsia"/>
          <w:kern w:val="2"/>
        </w:rPr>
        <w:t>学院长期劳务外包需签订服务外包合同，合同中需载明服务外包内容、期限、服务报酬及报酬支付时间和方式。服务外包合同需由分管院领导审核通过后执行。</w:t>
      </w:r>
    </w:p>
    <w:p w:rsidR="00411828" w:rsidRPr="007B5AEA" w:rsidRDefault="00411828" w:rsidP="00B77B64">
      <w:pPr>
        <w:pStyle w:val="reader-word-layerreader-word-s1-6"/>
        <w:shd w:val="clear" w:color="auto" w:fill="FFFFFF"/>
        <w:adjustRightInd w:val="0"/>
        <w:snapToGrid w:val="0"/>
        <w:spacing w:before="0" w:beforeAutospacing="0" w:after="0" w:afterAutospacing="0" w:line="440" w:lineRule="exact"/>
        <w:rPr>
          <w:rFonts w:ascii="Calibri" w:hAnsi="Calibri" w:cs="Times New Roman"/>
          <w:kern w:val="2"/>
        </w:rPr>
      </w:pPr>
      <w:r w:rsidRPr="007B5AEA">
        <w:rPr>
          <w:rFonts w:ascii="Calibri" w:hAnsi="Calibri" w:cs="Times New Roman" w:hint="eastAsia"/>
          <w:kern w:val="2"/>
        </w:rPr>
        <w:t>第四条</w:t>
      </w:r>
      <w:r w:rsidRPr="007B5AEA">
        <w:rPr>
          <w:rFonts w:ascii="Calibri" w:hAnsi="Calibri" w:cs="Times New Roman"/>
          <w:kern w:val="2"/>
        </w:rPr>
        <w:t xml:space="preserve">  </w:t>
      </w:r>
      <w:r w:rsidRPr="007B5AEA">
        <w:rPr>
          <w:rFonts w:ascii="Calibri" w:hAnsi="Calibri" w:cs="Times New Roman" w:hint="eastAsia"/>
          <w:kern w:val="2"/>
        </w:rPr>
        <w:t>学院临时劳务用工需提前</w:t>
      </w:r>
      <w:r w:rsidRPr="007B5AEA">
        <w:rPr>
          <w:rFonts w:ascii="Calibri" w:hAnsi="Calibri" w:cs="Times New Roman"/>
          <w:kern w:val="2"/>
        </w:rPr>
        <w:t>2</w:t>
      </w:r>
      <w:r w:rsidRPr="007B5AEA">
        <w:rPr>
          <w:rFonts w:ascii="Calibri" w:hAnsi="Calibri" w:cs="Times New Roman" w:hint="eastAsia"/>
          <w:kern w:val="2"/>
        </w:rPr>
        <w:t>个工作日申报，由用工部门填写临时劳务用工申请审批表，报请分管院领导审批同意后方可执行。</w:t>
      </w:r>
    </w:p>
    <w:p w:rsidR="00411828" w:rsidRPr="007B5AEA" w:rsidRDefault="00411828" w:rsidP="00B77B64">
      <w:pPr>
        <w:pStyle w:val="reader-word-layerreader-word-s1-6"/>
        <w:shd w:val="clear" w:color="auto" w:fill="FFFFFF"/>
        <w:adjustRightInd w:val="0"/>
        <w:snapToGrid w:val="0"/>
        <w:spacing w:before="0" w:beforeAutospacing="0" w:after="0" w:afterAutospacing="0" w:line="440" w:lineRule="exact"/>
        <w:rPr>
          <w:rFonts w:ascii="Calibri" w:hAnsi="Calibri" w:cs="Times New Roman"/>
          <w:kern w:val="2"/>
        </w:rPr>
      </w:pPr>
      <w:r w:rsidRPr="007B5AEA">
        <w:rPr>
          <w:rFonts w:ascii="Calibri" w:hAnsi="Calibri" w:cs="Times New Roman" w:hint="eastAsia"/>
          <w:kern w:val="2"/>
        </w:rPr>
        <w:t>第五条</w:t>
      </w:r>
      <w:r w:rsidRPr="007B5AEA">
        <w:rPr>
          <w:rFonts w:ascii="Calibri" w:hAnsi="Calibri" w:cs="Times New Roman"/>
          <w:kern w:val="2"/>
        </w:rPr>
        <w:t xml:space="preserve">  </w:t>
      </w:r>
      <w:r w:rsidRPr="007B5AEA">
        <w:rPr>
          <w:rFonts w:ascii="Calibri" w:hAnsi="Calibri" w:cs="Times New Roman" w:hint="eastAsia"/>
          <w:kern w:val="2"/>
        </w:rPr>
        <w:t>学院劳务外包尽量采用长期外包方式，签订服务合同，明确双方的责任、权利及义务。</w:t>
      </w:r>
    </w:p>
    <w:p w:rsidR="00411828" w:rsidRPr="007B5AEA" w:rsidRDefault="00411828" w:rsidP="00B77B64">
      <w:pPr>
        <w:pStyle w:val="reader-word-layerreader-word-s1-6"/>
        <w:shd w:val="clear" w:color="auto" w:fill="FFFFFF"/>
        <w:adjustRightInd w:val="0"/>
        <w:snapToGrid w:val="0"/>
        <w:spacing w:before="0" w:beforeAutospacing="0" w:after="0" w:afterAutospacing="0" w:line="440" w:lineRule="exact"/>
        <w:rPr>
          <w:rFonts w:ascii="Calibri" w:hAnsi="Calibri" w:cs="Times New Roman"/>
          <w:kern w:val="2"/>
        </w:rPr>
      </w:pPr>
      <w:r w:rsidRPr="007B5AEA">
        <w:rPr>
          <w:rFonts w:ascii="Calibri" w:hAnsi="Calibri" w:cs="Times New Roman" w:hint="eastAsia"/>
          <w:kern w:val="2"/>
        </w:rPr>
        <w:t>第六条</w:t>
      </w:r>
      <w:r w:rsidRPr="007B5AEA">
        <w:rPr>
          <w:rFonts w:ascii="Calibri" w:hAnsi="Calibri" w:cs="Times New Roman"/>
          <w:kern w:val="2"/>
        </w:rPr>
        <w:t xml:space="preserve">  </w:t>
      </w:r>
      <w:r w:rsidRPr="007B5AEA">
        <w:rPr>
          <w:rFonts w:ascii="Calibri" w:hAnsi="Calibri" w:cs="Times New Roman" w:hint="eastAsia"/>
          <w:kern w:val="2"/>
        </w:rPr>
        <w:t>学院劳务外包尽量采用委托服务企业进行服务的方式，避免雇佣个人用工产生劳动纠纷。</w:t>
      </w:r>
    </w:p>
    <w:p w:rsidR="00411828" w:rsidRPr="007B5AEA" w:rsidRDefault="00411828" w:rsidP="00B77B64">
      <w:pPr>
        <w:pStyle w:val="reader-word-layerreader-word-s1-6"/>
        <w:shd w:val="clear" w:color="auto" w:fill="FFFFFF"/>
        <w:adjustRightInd w:val="0"/>
        <w:snapToGrid w:val="0"/>
        <w:spacing w:before="0" w:beforeAutospacing="0" w:after="0" w:afterAutospacing="0" w:line="440" w:lineRule="exact"/>
        <w:rPr>
          <w:rFonts w:ascii="Calibri" w:hAnsi="Calibri" w:cs="Times New Roman"/>
          <w:kern w:val="2"/>
        </w:rPr>
      </w:pPr>
      <w:r w:rsidRPr="007B5AEA">
        <w:rPr>
          <w:rFonts w:ascii="Calibri" w:hAnsi="Calibri" w:cs="Times New Roman" w:hint="eastAsia"/>
          <w:kern w:val="2"/>
        </w:rPr>
        <w:t>第七条</w:t>
      </w:r>
      <w:r w:rsidRPr="007B5AEA">
        <w:rPr>
          <w:rFonts w:ascii="Calibri" w:hAnsi="Calibri" w:cs="Times New Roman"/>
          <w:kern w:val="2"/>
        </w:rPr>
        <w:t xml:space="preserve">  </w:t>
      </w:r>
      <w:r w:rsidRPr="007B5AEA">
        <w:rPr>
          <w:rFonts w:ascii="Calibri" w:hAnsi="Calibri" w:cs="Times New Roman" w:hint="eastAsia"/>
          <w:kern w:val="2"/>
        </w:rPr>
        <w:t>劳务外包费用支付需按照学校相关财务管理规定办理，严禁弄虚作假套取学院经费。</w:t>
      </w:r>
    </w:p>
    <w:p w:rsidR="00411828" w:rsidRPr="007B5AEA" w:rsidRDefault="00411828" w:rsidP="00B77B64">
      <w:pPr>
        <w:pStyle w:val="reader-word-layerreader-word-s1-6"/>
        <w:shd w:val="clear" w:color="auto" w:fill="FFFFFF"/>
        <w:adjustRightInd w:val="0"/>
        <w:snapToGrid w:val="0"/>
        <w:spacing w:before="0" w:beforeAutospacing="0" w:after="0" w:afterAutospacing="0" w:line="440" w:lineRule="exact"/>
        <w:rPr>
          <w:rFonts w:ascii="Calibri" w:hAnsi="Calibri" w:cs="Times New Roman"/>
          <w:kern w:val="2"/>
        </w:rPr>
      </w:pPr>
      <w:r w:rsidRPr="007B5AEA">
        <w:rPr>
          <w:rFonts w:ascii="Calibri" w:hAnsi="Calibri" w:cs="Times New Roman" w:hint="eastAsia"/>
          <w:kern w:val="2"/>
        </w:rPr>
        <w:t>第八条</w:t>
      </w:r>
      <w:r w:rsidRPr="007B5AEA">
        <w:rPr>
          <w:rFonts w:ascii="Calibri" w:hAnsi="Calibri" w:cs="Times New Roman"/>
          <w:kern w:val="2"/>
        </w:rPr>
        <w:t xml:space="preserve">  </w:t>
      </w:r>
      <w:r w:rsidRPr="007B5AEA">
        <w:rPr>
          <w:rFonts w:ascii="Calibri" w:hAnsi="Calibri" w:cs="Times New Roman" w:hint="eastAsia"/>
          <w:kern w:val="2"/>
        </w:rPr>
        <w:t>本规定自下发之日起执行。</w:t>
      </w:r>
    </w:p>
    <w:p w:rsidR="00411828" w:rsidRPr="007B5AEA" w:rsidRDefault="00411828" w:rsidP="00B77B64">
      <w:pPr>
        <w:pStyle w:val="reader-word-layerreader-word-s1-6"/>
        <w:shd w:val="clear" w:color="auto" w:fill="FFFFFF"/>
        <w:adjustRightInd w:val="0"/>
        <w:snapToGrid w:val="0"/>
        <w:spacing w:before="0" w:beforeAutospacing="0" w:after="0" w:afterAutospacing="0" w:line="440" w:lineRule="exact"/>
        <w:rPr>
          <w:rFonts w:ascii="Calibri" w:hAnsi="Calibri" w:cs="Times New Roman"/>
          <w:kern w:val="2"/>
        </w:rPr>
      </w:pPr>
    </w:p>
    <w:p w:rsidR="00411828" w:rsidRDefault="00411828" w:rsidP="002F06ED">
      <w:pPr>
        <w:ind w:firstLineChars="200" w:firstLine="480"/>
        <w:rPr>
          <w:sz w:val="24"/>
          <w:szCs w:val="24"/>
        </w:rPr>
      </w:pPr>
      <w:r>
        <w:rPr>
          <w:sz w:val="24"/>
          <w:szCs w:val="24"/>
        </w:rPr>
        <w:t xml:space="preserve">                                        </w:t>
      </w:r>
      <w:r>
        <w:rPr>
          <w:rFonts w:hint="eastAsia"/>
          <w:sz w:val="24"/>
          <w:szCs w:val="24"/>
        </w:rPr>
        <w:t>计算机与信息学院</w:t>
      </w:r>
    </w:p>
    <w:p w:rsidR="00411828" w:rsidRDefault="00411828" w:rsidP="002F06ED">
      <w:pPr>
        <w:ind w:firstLineChars="200" w:firstLine="480"/>
        <w:rPr>
          <w:sz w:val="24"/>
          <w:szCs w:val="24"/>
        </w:rPr>
      </w:pPr>
    </w:p>
    <w:p w:rsidR="00411828" w:rsidRPr="005D0775" w:rsidRDefault="00411828" w:rsidP="002F06ED">
      <w:pPr>
        <w:ind w:firstLineChars="200" w:firstLine="480"/>
        <w:rPr>
          <w:sz w:val="24"/>
          <w:szCs w:val="24"/>
        </w:rPr>
      </w:pPr>
    </w:p>
    <w:p w:rsidR="00411828" w:rsidRPr="005D0775" w:rsidRDefault="00411828" w:rsidP="00DC0E20">
      <w:pPr>
        <w:rPr>
          <w:sz w:val="24"/>
          <w:szCs w:val="24"/>
        </w:rPr>
      </w:pPr>
      <w:r w:rsidRPr="005D0775">
        <w:rPr>
          <w:rFonts w:hint="eastAsia"/>
          <w:sz w:val="24"/>
          <w:szCs w:val="24"/>
        </w:rPr>
        <w:t>附件：计算机与信息学院临时劳务用工申请审批表</w:t>
      </w:r>
    </w:p>
    <w:p w:rsidR="00411828" w:rsidRPr="005D0775" w:rsidRDefault="00411828" w:rsidP="00DC0E20">
      <w:pPr>
        <w:rPr>
          <w:sz w:val="24"/>
          <w:szCs w:val="24"/>
        </w:rPr>
        <w:sectPr w:rsidR="00411828" w:rsidRPr="005D077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pPr>
    </w:p>
    <w:p w:rsidR="00411828" w:rsidRPr="005D0775" w:rsidRDefault="00411828" w:rsidP="00DC0E20">
      <w:pPr>
        <w:rPr>
          <w:sz w:val="24"/>
          <w:szCs w:val="24"/>
        </w:rPr>
        <w:sectPr w:rsidR="00411828" w:rsidRPr="005D0775" w:rsidSect="00BD05B9">
          <w:type w:val="continuous"/>
          <w:pgSz w:w="11906" w:h="16838"/>
          <w:pgMar w:top="1440" w:right="1800" w:bottom="1440" w:left="1800" w:header="851" w:footer="992" w:gutter="0"/>
          <w:cols w:space="425"/>
          <w:docGrid w:type="lines" w:linePitch="312"/>
        </w:sectPr>
      </w:pPr>
    </w:p>
    <w:p w:rsidR="00411828" w:rsidRPr="00CF517E" w:rsidRDefault="00411828" w:rsidP="00DC0E20">
      <w:pPr>
        <w:jc w:val="center"/>
        <w:rPr>
          <w:b/>
          <w:sz w:val="30"/>
          <w:szCs w:val="30"/>
        </w:rPr>
      </w:pPr>
      <w:r w:rsidRPr="00EE6803">
        <w:rPr>
          <w:rFonts w:hint="eastAsia"/>
          <w:b/>
          <w:sz w:val="30"/>
          <w:szCs w:val="30"/>
        </w:rPr>
        <w:t>计算机与信息学院</w:t>
      </w:r>
      <w:r>
        <w:rPr>
          <w:rFonts w:hint="eastAsia"/>
          <w:b/>
          <w:sz w:val="30"/>
          <w:szCs w:val="30"/>
        </w:rPr>
        <w:t>临时</w:t>
      </w:r>
      <w:r w:rsidRPr="00CF517E">
        <w:rPr>
          <w:rFonts w:hint="eastAsia"/>
          <w:b/>
          <w:sz w:val="30"/>
          <w:szCs w:val="30"/>
        </w:rPr>
        <w:t>劳务</w:t>
      </w:r>
      <w:r>
        <w:rPr>
          <w:rFonts w:hint="eastAsia"/>
          <w:b/>
          <w:sz w:val="30"/>
          <w:szCs w:val="30"/>
        </w:rPr>
        <w:t>用工</w:t>
      </w:r>
      <w:r w:rsidRPr="00CF517E">
        <w:rPr>
          <w:rFonts w:hint="eastAsia"/>
          <w:b/>
          <w:sz w:val="30"/>
          <w:szCs w:val="30"/>
        </w:rPr>
        <w:t>申请审批表</w:t>
      </w:r>
    </w:p>
    <w:p w:rsidR="00411828" w:rsidRDefault="00411828" w:rsidP="00DC0E2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884"/>
        <w:gridCol w:w="6254"/>
      </w:tblGrid>
      <w:tr w:rsidR="00411828" w:rsidRPr="001A6CF4" w:rsidTr="00FC60A3">
        <w:trPr>
          <w:trHeight w:val="456"/>
        </w:trPr>
        <w:tc>
          <w:tcPr>
            <w:tcW w:w="1384" w:type="dxa"/>
            <w:vAlign w:val="center"/>
          </w:tcPr>
          <w:p w:rsidR="00411828" w:rsidRPr="001A6CF4" w:rsidRDefault="00411828" w:rsidP="00FC60A3">
            <w:pPr>
              <w:jc w:val="center"/>
              <w:rPr>
                <w:b/>
                <w:sz w:val="24"/>
                <w:szCs w:val="24"/>
              </w:rPr>
            </w:pPr>
            <w:r>
              <w:rPr>
                <w:rFonts w:hint="eastAsia"/>
                <w:b/>
                <w:sz w:val="24"/>
                <w:szCs w:val="24"/>
              </w:rPr>
              <w:t>申请部门</w:t>
            </w:r>
          </w:p>
        </w:tc>
        <w:tc>
          <w:tcPr>
            <w:tcW w:w="7138" w:type="dxa"/>
            <w:gridSpan w:val="2"/>
          </w:tcPr>
          <w:p w:rsidR="00411828" w:rsidRPr="001A6CF4" w:rsidRDefault="00411828" w:rsidP="00D3094C"/>
        </w:tc>
      </w:tr>
      <w:tr w:rsidR="00411828" w:rsidRPr="001A6CF4" w:rsidTr="00FC60A3">
        <w:trPr>
          <w:trHeight w:val="461"/>
        </w:trPr>
        <w:tc>
          <w:tcPr>
            <w:tcW w:w="1384" w:type="dxa"/>
            <w:vAlign w:val="center"/>
          </w:tcPr>
          <w:p w:rsidR="00411828" w:rsidRPr="001A6CF4" w:rsidRDefault="00411828" w:rsidP="00FC60A3">
            <w:pPr>
              <w:jc w:val="center"/>
              <w:rPr>
                <w:b/>
                <w:sz w:val="24"/>
                <w:szCs w:val="24"/>
              </w:rPr>
            </w:pPr>
            <w:r>
              <w:rPr>
                <w:rFonts w:hint="eastAsia"/>
                <w:b/>
                <w:sz w:val="24"/>
                <w:szCs w:val="24"/>
              </w:rPr>
              <w:t>申请人</w:t>
            </w:r>
          </w:p>
        </w:tc>
        <w:tc>
          <w:tcPr>
            <w:tcW w:w="7138" w:type="dxa"/>
            <w:gridSpan w:val="2"/>
          </w:tcPr>
          <w:p w:rsidR="00411828" w:rsidRPr="001A6CF4" w:rsidRDefault="00411828" w:rsidP="00D3094C">
            <w:bookmarkStart w:id="0" w:name="_GoBack"/>
            <w:bookmarkEnd w:id="0"/>
          </w:p>
        </w:tc>
      </w:tr>
      <w:tr w:rsidR="00411828" w:rsidRPr="001A6CF4" w:rsidTr="001A6CF4">
        <w:tc>
          <w:tcPr>
            <w:tcW w:w="8522" w:type="dxa"/>
            <w:gridSpan w:val="3"/>
          </w:tcPr>
          <w:p w:rsidR="00411828" w:rsidRPr="001A6CF4" w:rsidRDefault="00411828" w:rsidP="00DC0E20">
            <w:pPr>
              <w:rPr>
                <w:sz w:val="24"/>
                <w:szCs w:val="24"/>
              </w:rPr>
            </w:pPr>
            <w:r>
              <w:rPr>
                <w:rStyle w:val="Strong"/>
                <w:rFonts w:hint="eastAsia"/>
                <w:color w:val="222222"/>
              </w:rPr>
              <w:t>劳务外包内容（包括用工时间、地点、事项，服务企业，用工人数及天数，计酬方式等）</w:t>
            </w:r>
          </w:p>
        </w:tc>
      </w:tr>
      <w:tr w:rsidR="00411828" w:rsidRPr="001A6CF4" w:rsidTr="00EE61F2">
        <w:trPr>
          <w:trHeight w:val="5621"/>
        </w:trPr>
        <w:tc>
          <w:tcPr>
            <w:tcW w:w="8522" w:type="dxa"/>
            <w:gridSpan w:val="3"/>
          </w:tcPr>
          <w:p w:rsidR="00411828" w:rsidRPr="001A6CF4" w:rsidRDefault="00411828" w:rsidP="00DC0E20">
            <w:pPr>
              <w:rPr>
                <w:sz w:val="24"/>
                <w:szCs w:val="24"/>
              </w:rPr>
            </w:pPr>
          </w:p>
          <w:p w:rsidR="00411828" w:rsidRPr="001A6CF4" w:rsidRDefault="00411828" w:rsidP="00DC0E20">
            <w:pPr>
              <w:rPr>
                <w:sz w:val="24"/>
                <w:szCs w:val="24"/>
              </w:rPr>
            </w:pPr>
          </w:p>
          <w:p w:rsidR="00411828" w:rsidRPr="001A6CF4" w:rsidRDefault="00411828" w:rsidP="00DC0E20">
            <w:pPr>
              <w:rPr>
                <w:sz w:val="24"/>
                <w:szCs w:val="24"/>
              </w:rPr>
            </w:pPr>
          </w:p>
          <w:p w:rsidR="00411828" w:rsidRPr="001A6CF4" w:rsidRDefault="00411828" w:rsidP="00DC0E20">
            <w:pPr>
              <w:rPr>
                <w:sz w:val="24"/>
                <w:szCs w:val="24"/>
              </w:rPr>
            </w:pPr>
          </w:p>
          <w:p w:rsidR="00411828" w:rsidRPr="001A6CF4" w:rsidRDefault="00411828" w:rsidP="00DC0E20">
            <w:pPr>
              <w:rPr>
                <w:sz w:val="24"/>
                <w:szCs w:val="24"/>
              </w:rPr>
            </w:pPr>
          </w:p>
          <w:p w:rsidR="00411828" w:rsidRPr="001A6CF4" w:rsidRDefault="00411828" w:rsidP="00DC0E20">
            <w:pPr>
              <w:rPr>
                <w:sz w:val="24"/>
                <w:szCs w:val="24"/>
              </w:rPr>
            </w:pPr>
          </w:p>
          <w:p w:rsidR="00411828" w:rsidRPr="001A6CF4" w:rsidRDefault="00411828" w:rsidP="00DC0E20">
            <w:pPr>
              <w:rPr>
                <w:sz w:val="24"/>
                <w:szCs w:val="24"/>
              </w:rPr>
            </w:pPr>
          </w:p>
          <w:p w:rsidR="00411828" w:rsidRPr="001A6CF4" w:rsidRDefault="00411828" w:rsidP="00DC0E20">
            <w:pPr>
              <w:rPr>
                <w:sz w:val="24"/>
                <w:szCs w:val="24"/>
              </w:rPr>
            </w:pPr>
          </w:p>
          <w:p w:rsidR="00411828" w:rsidRPr="001A6CF4" w:rsidRDefault="00411828" w:rsidP="00DC0E20">
            <w:pPr>
              <w:rPr>
                <w:sz w:val="24"/>
                <w:szCs w:val="24"/>
              </w:rPr>
            </w:pPr>
          </w:p>
          <w:p w:rsidR="00411828" w:rsidRPr="001A6CF4" w:rsidRDefault="00411828" w:rsidP="00DC0E20">
            <w:pPr>
              <w:rPr>
                <w:sz w:val="24"/>
                <w:szCs w:val="24"/>
              </w:rPr>
            </w:pPr>
          </w:p>
          <w:p w:rsidR="00411828" w:rsidRPr="001A6CF4" w:rsidRDefault="00411828" w:rsidP="00DC0E20">
            <w:pPr>
              <w:rPr>
                <w:sz w:val="24"/>
                <w:szCs w:val="24"/>
              </w:rPr>
            </w:pPr>
          </w:p>
          <w:p w:rsidR="00411828" w:rsidRPr="001A6CF4" w:rsidRDefault="00411828" w:rsidP="00DC0E20">
            <w:pPr>
              <w:rPr>
                <w:sz w:val="24"/>
                <w:szCs w:val="24"/>
              </w:rPr>
            </w:pPr>
          </w:p>
          <w:p w:rsidR="00411828" w:rsidRPr="001A6CF4" w:rsidRDefault="00411828" w:rsidP="00DC0E20">
            <w:pPr>
              <w:rPr>
                <w:sz w:val="24"/>
                <w:szCs w:val="24"/>
              </w:rPr>
            </w:pPr>
          </w:p>
          <w:p w:rsidR="00411828" w:rsidRPr="001A6CF4" w:rsidRDefault="00411828" w:rsidP="00DC0E20">
            <w:pPr>
              <w:rPr>
                <w:sz w:val="24"/>
                <w:szCs w:val="24"/>
              </w:rPr>
            </w:pPr>
          </w:p>
          <w:p w:rsidR="00411828" w:rsidRPr="001A6CF4" w:rsidRDefault="00411828" w:rsidP="00DC0E20">
            <w:pPr>
              <w:rPr>
                <w:sz w:val="24"/>
                <w:szCs w:val="24"/>
              </w:rPr>
            </w:pPr>
          </w:p>
          <w:p w:rsidR="00411828" w:rsidRPr="001A6CF4" w:rsidRDefault="00411828" w:rsidP="00DC0E20">
            <w:pPr>
              <w:rPr>
                <w:sz w:val="24"/>
                <w:szCs w:val="24"/>
              </w:rPr>
            </w:pPr>
          </w:p>
          <w:p w:rsidR="00411828" w:rsidRPr="001A6CF4" w:rsidRDefault="00411828" w:rsidP="00DC0E20">
            <w:pPr>
              <w:rPr>
                <w:sz w:val="24"/>
                <w:szCs w:val="24"/>
              </w:rPr>
            </w:pPr>
          </w:p>
          <w:p w:rsidR="00411828" w:rsidRPr="001A6CF4" w:rsidRDefault="00411828" w:rsidP="00DC0E20">
            <w:pPr>
              <w:rPr>
                <w:sz w:val="24"/>
                <w:szCs w:val="24"/>
              </w:rPr>
            </w:pPr>
          </w:p>
        </w:tc>
      </w:tr>
      <w:tr w:rsidR="00411828" w:rsidRPr="001A6CF4" w:rsidTr="00EE61F2">
        <w:trPr>
          <w:trHeight w:val="573"/>
        </w:trPr>
        <w:tc>
          <w:tcPr>
            <w:tcW w:w="2268" w:type="dxa"/>
            <w:gridSpan w:val="2"/>
            <w:vAlign w:val="center"/>
          </w:tcPr>
          <w:p w:rsidR="00411828" w:rsidRPr="001A6CF4" w:rsidRDefault="00411828" w:rsidP="00EE61F2">
            <w:pPr>
              <w:jc w:val="center"/>
              <w:rPr>
                <w:b/>
                <w:sz w:val="24"/>
                <w:szCs w:val="24"/>
              </w:rPr>
            </w:pPr>
            <w:r>
              <w:rPr>
                <w:rFonts w:hint="eastAsia"/>
                <w:b/>
                <w:sz w:val="24"/>
                <w:szCs w:val="24"/>
              </w:rPr>
              <w:t>劳务外包费用（元）</w:t>
            </w:r>
          </w:p>
        </w:tc>
        <w:tc>
          <w:tcPr>
            <w:tcW w:w="6254" w:type="dxa"/>
            <w:vAlign w:val="center"/>
          </w:tcPr>
          <w:p w:rsidR="00411828" w:rsidRPr="001A6CF4" w:rsidRDefault="00411828" w:rsidP="00EE61F2">
            <w:pPr>
              <w:rPr>
                <w:sz w:val="24"/>
                <w:szCs w:val="24"/>
              </w:rPr>
            </w:pPr>
            <w:r>
              <w:rPr>
                <w:rFonts w:hint="eastAsia"/>
                <w:sz w:val="24"/>
                <w:szCs w:val="24"/>
              </w:rPr>
              <w:t>大写</w:t>
            </w:r>
          </w:p>
        </w:tc>
      </w:tr>
      <w:tr w:rsidR="00411828" w:rsidRPr="001A6CF4" w:rsidTr="001A6CF4">
        <w:tc>
          <w:tcPr>
            <w:tcW w:w="8522" w:type="dxa"/>
            <w:gridSpan w:val="3"/>
          </w:tcPr>
          <w:p w:rsidR="00411828" w:rsidRPr="00EE61F2" w:rsidRDefault="00411828" w:rsidP="005D0775">
            <w:pPr>
              <w:spacing w:beforeLines="50"/>
              <w:rPr>
                <w:b/>
                <w:sz w:val="24"/>
                <w:szCs w:val="24"/>
              </w:rPr>
            </w:pPr>
            <w:r w:rsidRPr="00EE61F2">
              <w:rPr>
                <w:rFonts w:hint="eastAsia"/>
                <w:b/>
                <w:sz w:val="24"/>
                <w:szCs w:val="24"/>
              </w:rPr>
              <w:t>申请人签名：</w:t>
            </w:r>
          </w:p>
          <w:p w:rsidR="00411828" w:rsidRPr="00EE61F2" w:rsidRDefault="00411828" w:rsidP="005D0775">
            <w:pPr>
              <w:wordWrap w:val="0"/>
              <w:spacing w:beforeLines="50" w:afterLines="50"/>
              <w:jc w:val="right"/>
              <w:rPr>
                <w:sz w:val="24"/>
                <w:szCs w:val="24"/>
              </w:rPr>
            </w:pPr>
            <w:r w:rsidRPr="00EE61F2">
              <w:rPr>
                <w:rFonts w:hint="eastAsia"/>
                <w:sz w:val="24"/>
                <w:szCs w:val="24"/>
              </w:rPr>
              <w:t>年</w:t>
            </w:r>
            <w:r w:rsidRPr="00EE61F2">
              <w:rPr>
                <w:sz w:val="24"/>
                <w:szCs w:val="24"/>
              </w:rPr>
              <w:t xml:space="preserve">     </w:t>
            </w:r>
            <w:r w:rsidRPr="00EE61F2">
              <w:rPr>
                <w:rFonts w:hint="eastAsia"/>
                <w:sz w:val="24"/>
                <w:szCs w:val="24"/>
              </w:rPr>
              <w:t>月</w:t>
            </w:r>
            <w:r w:rsidRPr="00EE61F2">
              <w:rPr>
                <w:sz w:val="24"/>
                <w:szCs w:val="24"/>
              </w:rPr>
              <w:t xml:space="preserve"> </w:t>
            </w:r>
            <w:r>
              <w:rPr>
                <w:sz w:val="24"/>
                <w:szCs w:val="24"/>
              </w:rPr>
              <w:t xml:space="preserve"> </w:t>
            </w:r>
            <w:r w:rsidRPr="00EE61F2">
              <w:rPr>
                <w:sz w:val="24"/>
                <w:szCs w:val="24"/>
              </w:rPr>
              <w:t xml:space="preserve">   </w:t>
            </w:r>
            <w:r w:rsidRPr="00EE61F2">
              <w:rPr>
                <w:rFonts w:hint="eastAsia"/>
                <w:sz w:val="24"/>
                <w:szCs w:val="24"/>
              </w:rPr>
              <w:t>日</w:t>
            </w:r>
          </w:p>
        </w:tc>
      </w:tr>
      <w:tr w:rsidR="00411828" w:rsidRPr="001A6CF4" w:rsidTr="001A6CF4">
        <w:tc>
          <w:tcPr>
            <w:tcW w:w="8522" w:type="dxa"/>
            <w:gridSpan w:val="3"/>
          </w:tcPr>
          <w:p w:rsidR="00411828" w:rsidRPr="001A6CF4" w:rsidRDefault="00411828" w:rsidP="00DC0E20">
            <w:pPr>
              <w:rPr>
                <w:b/>
                <w:sz w:val="24"/>
                <w:szCs w:val="24"/>
              </w:rPr>
            </w:pPr>
            <w:r w:rsidRPr="001A6CF4">
              <w:rPr>
                <w:rFonts w:hint="eastAsia"/>
                <w:b/>
                <w:sz w:val="24"/>
                <w:szCs w:val="24"/>
              </w:rPr>
              <w:t>学院</w:t>
            </w:r>
            <w:r>
              <w:rPr>
                <w:rFonts w:hint="eastAsia"/>
                <w:b/>
                <w:sz w:val="24"/>
                <w:szCs w:val="24"/>
              </w:rPr>
              <w:t>分管领导</w:t>
            </w:r>
            <w:r w:rsidRPr="001A6CF4">
              <w:rPr>
                <w:rFonts w:hint="eastAsia"/>
                <w:b/>
                <w:sz w:val="24"/>
                <w:szCs w:val="24"/>
              </w:rPr>
              <w:t>意见</w:t>
            </w:r>
          </w:p>
        </w:tc>
      </w:tr>
      <w:tr w:rsidR="00411828" w:rsidRPr="001A6CF4" w:rsidTr="005D0775">
        <w:trPr>
          <w:trHeight w:val="2311"/>
        </w:trPr>
        <w:tc>
          <w:tcPr>
            <w:tcW w:w="8522" w:type="dxa"/>
            <w:gridSpan w:val="3"/>
          </w:tcPr>
          <w:p w:rsidR="00411828" w:rsidRPr="001A6CF4" w:rsidRDefault="00411828" w:rsidP="005D0775">
            <w:pPr>
              <w:spacing w:beforeLines="50"/>
              <w:rPr>
                <w:sz w:val="24"/>
                <w:szCs w:val="24"/>
              </w:rPr>
            </w:pPr>
          </w:p>
          <w:p w:rsidR="00411828" w:rsidRDefault="00411828" w:rsidP="005D0775">
            <w:pPr>
              <w:wordWrap w:val="0"/>
              <w:spacing w:beforeLines="50" w:afterLines="50"/>
              <w:ind w:right="480"/>
              <w:rPr>
                <w:b/>
                <w:sz w:val="24"/>
                <w:szCs w:val="24"/>
              </w:rPr>
            </w:pPr>
          </w:p>
          <w:p w:rsidR="00411828" w:rsidRDefault="00411828" w:rsidP="005D0775">
            <w:pPr>
              <w:wordWrap w:val="0"/>
              <w:spacing w:beforeLines="50" w:afterLines="50"/>
              <w:ind w:right="480"/>
              <w:rPr>
                <w:b/>
                <w:sz w:val="24"/>
                <w:szCs w:val="24"/>
              </w:rPr>
            </w:pPr>
          </w:p>
          <w:p w:rsidR="00411828" w:rsidRPr="001A6CF4" w:rsidRDefault="00411828" w:rsidP="005D0775">
            <w:pPr>
              <w:wordWrap w:val="0"/>
              <w:spacing w:beforeLines="50" w:afterLines="50"/>
              <w:ind w:right="480" w:firstLineChars="2012" w:firstLine="4829"/>
              <w:rPr>
                <w:sz w:val="24"/>
                <w:szCs w:val="24"/>
              </w:rPr>
            </w:pPr>
            <w:r w:rsidRPr="001A6CF4">
              <w:rPr>
                <w:rFonts w:hint="eastAsia"/>
                <w:sz w:val="24"/>
                <w:szCs w:val="24"/>
              </w:rPr>
              <w:t>审批人签名：</w:t>
            </w:r>
          </w:p>
          <w:p w:rsidR="00411828" w:rsidRPr="00E7115C" w:rsidRDefault="00411828" w:rsidP="005D0775">
            <w:pPr>
              <w:spacing w:beforeLines="50" w:afterLines="50"/>
              <w:jc w:val="right"/>
              <w:rPr>
                <w:sz w:val="24"/>
                <w:szCs w:val="24"/>
              </w:rPr>
            </w:pPr>
            <w:r w:rsidRPr="00E7115C">
              <w:rPr>
                <w:rFonts w:hint="eastAsia"/>
                <w:sz w:val="24"/>
                <w:szCs w:val="24"/>
              </w:rPr>
              <w:t>年</w:t>
            </w:r>
            <w:r w:rsidRPr="00E7115C">
              <w:rPr>
                <w:sz w:val="24"/>
                <w:szCs w:val="24"/>
              </w:rPr>
              <w:t xml:space="preserve">     </w:t>
            </w:r>
            <w:r w:rsidRPr="00E7115C">
              <w:rPr>
                <w:rFonts w:hint="eastAsia"/>
                <w:sz w:val="24"/>
                <w:szCs w:val="24"/>
              </w:rPr>
              <w:t>月</w:t>
            </w:r>
            <w:r w:rsidRPr="00E7115C">
              <w:rPr>
                <w:sz w:val="24"/>
                <w:szCs w:val="24"/>
              </w:rPr>
              <w:t xml:space="preserve">     </w:t>
            </w:r>
            <w:r w:rsidRPr="00E7115C">
              <w:rPr>
                <w:rFonts w:hint="eastAsia"/>
                <w:sz w:val="24"/>
                <w:szCs w:val="24"/>
              </w:rPr>
              <w:t>日</w:t>
            </w:r>
          </w:p>
        </w:tc>
      </w:tr>
    </w:tbl>
    <w:p w:rsidR="00411828" w:rsidRDefault="00411828" w:rsidP="00EE36B4">
      <w:pPr>
        <w:rPr>
          <w:sz w:val="24"/>
          <w:szCs w:val="24"/>
        </w:rPr>
      </w:pPr>
      <w:r w:rsidRPr="007E7E80">
        <w:rPr>
          <w:rFonts w:ascii="宋体" w:hAnsi="宋体" w:hint="eastAsia"/>
          <w:b/>
          <w:sz w:val="24"/>
        </w:rPr>
        <w:t>说明</w:t>
      </w:r>
      <w:r>
        <w:rPr>
          <w:rFonts w:ascii="宋体" w:hAnsi="宋体" w:hint="eastAsia"/>
          <w:b/>
          <w:sz w:val="24"/>
        </w:rPr>
        <w:t>：本表一式二份，审批完毕一份由申请人保管，一份由学院党政秘书保管。</w:t>
      </w:r>
    </w:p>
    <w:sectPr w:rsidR="00411828" w:rsidSect="00BD05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828" w:rsidRDefault="00411828" w:rsidP="00192538">
      <w:r>
        <w:separator/>
      </w:r>
    </w:p>
  </w:endnote>
  <w:endnote w:type="continuationSeparator" w:id="0">
    <w:p w:rsidR="00411828" w:rsidRDefault="00411828" w:rsidP="001925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828" w:rsidRDefault="004118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828" w:rsidRDefault="004118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828" w:rsidRDefault="004118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828" w:rsidRDefault="00411828" w:rsidP="00192538">
      <w:r>
        <w:separator/>
      </w:r>
    </w:p>
  </w:footnote>
  <w:footnote w:type="continuationSeparator" w:id="0">
    <w:p w:rsidR="00411828" w:rsidRDefault="00411828" w:rsidP="001925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828" w:rsidRDefault="004118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828" w:rsidRDefault="00411828" w:rsidP="005D077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828" w:rsidRDefault="004118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4498"/>
    <w:rsid w:val="00000AE2"/>
    <w:rsid w:val="00001B1C"/>
    <w:rsid w:val="00001F25"/>
    <w:rsid w:val="00003DE8"/>
    <w:rsid w:val="00004E06"/>
    <w:rsid w:val="00004F1C"/>
    <w:rsid w:val="00005716"/>
    <w:rsid w:val="000059D4"/>
    <w:rsid w:val="00006828"/>
    <w:rsid w:val="0000723E"/>
    <w:rsid w:val="000074FA"/>
    <w:rsid w:val="0000777A"/>
    <w:rsid w:val="000078B4"/>
    <w:rsid w:val="0001011B"/>
    <w:rsid w:val="00010461"/>
    <w:rsid w:val="000127FC"/>
    <w:rsid w:val="00013751"/>
    <w:rsid w:val="00015B29"/>
    <w:rsid w:val="00016840"/>
    <w:rsid w:val="0002017F"/>
    <w:rsid w:val="000211D6"/>
    <w:rsid w:val="000219A2"/>
    <w:rsid w:val="00025FE1"/>
    <w:rsid w:val="00026234"/>
    <w:rsid w:val="00027AF3"/>
    <w:rsid w:val="00027DC7"/>
    <w:rsid w:val="00030157"/>
    <w:rsid w:val="000307F1"/>
    <w:rsid w:val="000311E1"/>
    <w:rsid w:val="0003185D"/>
    <w:rsid w:val="00031E57"/>
    <w:rsid w:val="00033EDF"/>
    <w:rsid w:val="00035750"/>
    <w:rsid w:val="000360CE"/>
    <w:rsid w:val="00036CFF"/>
    <w:rsid w:val="0004018E"/>
    <w:rsid w:val="0004037D"/>
    <w:rsid w:val="00041B1A"/>
    <w:rsid w:val="00041CC4"/>
    <w:rsid w:val="00041DA3"/>
    <w:rsid w:val="000428F6"/>
    <w:rsid w:val="00043810"/>
    <w:rsid w:val="00043961"/>
    <w:rsid w:val="00044173"/>
    <w:rsid w:val="00044628"/>
    <w:rsid w:val="00045495"/>
    <w:rsid w:val="00046258"/>
    <w:rsid w:val="00046FEF"/>
    <w:rsid w:val="00047B86"/>
    <w:rsid w:val="00047FEC"/>
    <w:rsid w:val="00053D35"/>
    <w:rsid w:val="00054320"/>
    <w:rsid w:val="000549F5"/>
    <w:rsid w:val="0005501D"/>
    <w:rsid w:val="000556C0"/>
    <w:rsid w:val="0005572E"/>
    <w:rsid w:val="00057770"/>
    <w:rsid w:val="00061685"/>
    <w:rsid w:val="00061EEA"/>
    <w:rsid w:val="0006303F"/>
    <w:rsid w:val="000634D4"/>
    <w:rsid w:val="00066B0D"/>
    <w:rsid w:val="000675A4"/>
    <w:rsid w:val="00067C21"/>
    <w:rsid w:val="00067D27"/>
    <w:rsid w:val="00070456"/>
    <w:rsid w:val="00070F08"/>
    <w:rsid w:val="000730CE"/>
    <w:rsid w:val="0007637E"/>
    <w:rsid w:val="00077685"/>
    <w:rsid w:val="00080DB9"/>
    <w:rsid w:val="00081E19"/>
    <w:rsid w:val="00084FC5"/>
    <w:rsid w:val="00085D7C"/>
    <w:rsid w:val="00085E7B"/>
    <w:rsid w:val="00086821"/>
    <w:rsid w:val="00087361"/>
    <w:rsid w:val="0009008E"/>
    <w:rsid w:val="00090122"/>
    <w:rsid w:val="00093BF2"/>
    <w:rsid w:val="0009537A"/>
    <w:rsid w:val="00095657"/>
    <w:rsid w:val="000A0E07"/>
    <w:rsid w:val="000A113E"/>
    <w:rsid w:val="000A16FD"/>
    <w:rsid w:val="000A1800"/>
    <w:rsid w:val="000A2EF3"/>
    <w:rsid w:val="000A3D6C"/>
    <w:rsid w:val="000A48AF"/>
    <w:rsid w:val="000A5EC9"/>
    <w:rsid w:val="000A6A64"/>
    <w:rsid w:val="000A7997"/>
    <w:rsid w:val="000A7FB3"/>
    <w:rsid w:val="000B1CB2"/>
    <w:rsid w:val="000B21CF"/>
    <w:rsid w:val="000B2394"/>
    <w:rsid w:val="000B2C82"/>
    <w:rsid w:val="000B3DCF"/>
    <w:rsid w:val="000B4906"/>
    <w:rsid w:val="000B503B"/>
    <w:rsid w:val="000B5435"/>
    <w:rsid w:val="000B621E"/>
    <w:rsid w:val="000B7607"/>
    <w:rsid w:val="000B7721"/>
    <w:rsid w:val="000C080D"/>
    <w:rsid w:val="000C0826"/>
    <w:rsid w:val="000C14D9"/>
    <w:rsid w:val="000C1633"/>
    <w:rsid w:val="000C1CE1"/>
    <w:rsid w:val="000C2190"/>
    <w:rsid w:val="000C251A"/>
    <w:rsid w:val="000C2566"/>
    <w:rsid w:val="000C2C85"/>
    <w:rsid w:val="000C36FA"/>
    <w:rsid w:val="000C5351"/>
    <w:rsid w:val="000C55F7"/>
    <w:rsid w:val="000C63F0"/>
    <w:rsid w:val="000C645A"/>
    <w:rsid w:val="000C686F"/>
    <w:rsid w:val="000C6CAE"/>
    <w:rsid w:val="000C707E"/>
    <w:rsid w:val="000C72C7"/>
    <w:rsid w:val="000C7600"/>
    <w:rsid w:val="000D0218"/>
    <w:rsid w:val="000D0722"/>
    <w:rsid w:val="000D078C"/>
    <w:rsid w:val="000D0907"/>
    <w:rsid w:val="000D24AE"/>
    <w:rsid w:val="000D4359"/>
    <w:rsid w:val="000D5423"/>
    <w:rsid w:val="000D5650"/>
    <w:rsid w:val="000D5710"/>
    <w:rsid w:val="000D5742"/>
    <w:rsid w:val="000D5805"/>
    <w:rsid w:val="000D5C97"/>
    <w:rsid w:val="000D640D"/>
    <w:rsid w:val="000D6C29"/>
    <w:rsid w:val="000D6D1B"/>
    <w:rsid w:val="000D7201"/>
    <w:rsid w:val="000E0968"/>
    <w:rsid w:val="000E1B6E"/>
    <w:rsid w:val="000E64D8"/>
    <w:rsid w:val="000E6D71"/>
    <w:rsid w:val="000E6DAA"/>
    <w:rsid w:val="000E78C0"/>
    <w:rsid w:val="000E7972"/>
    <w:rsid w:val="000F0B4A"/>
    <w:rsid w:val="000F4F12"/>
    <w:rsid w:val="000F60C6"/>
    <w:rsid w:val="00102015"/>
    <w:rsid w:val="00103B1C"/>
    <w:rsid w:val="00103D82"/>
    <w:rsid w:val="00104180"/>
    <w:rsid w:val="00104E06"/>
    <w:rsid w:val="00112A30"/>
    <w:rsid w:val="001139E0"/>
    <w:rsid w:val="00116ACD"/>
    <w:rsid w:val="00116DF5"/>
    <w:rsid w:val="00120606"/>
    <w:rsid w:val="00120A67"/>
    <w:rsid w:val="00120B7F"/>
    <w:rsid w:val="001221EB"/>
    <w:rsid w:val="001225E0"/>
    <w:rsid w:val="00126B8D"/>
    <w:rsid w:val="0012768D"/>
    <w:rsid w:val="00127EFF"/>
    <w:rsid w:val="00131253"/>
    <w:rsid w:val="001319DA"/>
    <w:rsid w:val="00131EEE"/>
    <w:rsid w:val="001328F8"/>
    <w:rsid w:val="0013439E"/>
    <w:rsid w:val="00134DCD"/>
    <w:rsid w:val="0013686F"/>
    <w:rsid w:val="0014037B"/>
    <w:rsid w:val="00141C9E"/>
    <w:rsid w:val="00143696"/>
    <w:rsid w:val="00144858"/>
    <w:rsid w:val="00144C75"/>
    <w:rsid w:val="0014685B"/>
    <w:rsid w:val="00152AB6"/>
    <w:rsid w:val="001530CD"/>
    <w:rsid w:val="0015631F"/>
    <w:rsid w:val="00156961"/>
    <w:rsid w:val="00157D08"/>
    <w:rsid w:val="00162BCE"/>
    <w:rsid w:val="00163CDE"/>
    <w:rsid w:val="00164546"/>
    <w:rsid w:val="001676D2"/>
    <w:rsid w:val="00167AFE"/>
    <w:rsid w:val="0017079C"/>
    <w:rsid w:val="00170883"/>
    <w:rsid w:val="00170DD6"/>
    <w:rsid w:val="00170F7A"/>
    <w:rsid w:val="00171564"/>
    <w:rsid w:val="001719D6"/>
    <w:rsid w:val="00172167"/>
    <w:rsid w:val="00173B69"/>
    <w:rsid w:val="00173C17"/>
    <w:rsid w:val="00173C85"/>
    <w:rsid w:val="001740D4"/>
    <w:rsid w:val="00175964"/>
    <w:rsid w:val="001769B5"/>
    <w:rsid w:val="00180541"/>
    <w:rsid w:val="001813E2"/>
    <w:rsid w:val="00181635"/>
    <w:rsid w:val="00181FD1"/>
    <w:rsid w:val="001834C7"/>
    <w:rsid w:val="001848D1"/>
    <w:rsid w:val="00185E8A"/>
    <w:rsid w:val="00186C6B"/>
    <w:rsid w:val="00192538"/>
    <w:rsid w:val="00193337"/>
    <w:rsid w:val="0019392D"/>
    <w:rsid w:val="00195887"/>
    <w:rsid w:val="00195FA2"/>
    <w:rsid w:val="00196696"/>
    <w:rsid w:val="001978FD"/>
    <w:rsid w:val="001A21D4"/>
    <w:rsid w:val="001A28DB"/>
    <w:rsid w:val="001A58E4"/>
    <w:rsid w:val="001A5D7A"/>
    <w:rsid w:val="001A65EA"/>
    <w:rsid w:val="001A6CF4"/>
    <w:rsid w:val="001A73DB"/>
    <w:rsid w:val="001B171B"/>
    <w:rsid w:val="001B21F5"/>
    <w:rsid w:val="001B257A"/>
    <w:rsid w:val="001B28A7"/>
    <w:rsid w:val="001B2E96"/>
    <w:rsid w:val="001B4FB5"/>
    <w:rsid w:val="001B6933"/>
    <w:rsid w:val="001B7285"/>
    <w:rsid w:val="001C368E"/>
    <w:rsid w:val="001C3B7E"/>
    <w:rsid w:val="001C4C62"/>
    <w:rsid w:val="001C6877"/>
    <w:rsid w:val="001C7123"/>
    <w:rsid w:val="001C72E2"/>
    <w:rsid w:val="001C79C6"/>
    <w:rsid w:val="001C7FF2"/>
    <w:rsid w:val="001D01ED"/>
    <w:rsid w:val="001D0B01"/>
    <w:rsid w:val="001D199B"/>
    <w:rsid w:val="001D2464"/>
    <w:rsid w:val="001D257D"/>
    <w:rsid w:val="001D31B8"/>
    <w:rsid w:val="001D411C"/>
    <w:rsid w:val="001D4657"/>
    <w:rsid w:val="001D769E"/>
    <w:rsid w:val="001D7C6B"/>
    <w:rsid w:val="001E04B8"/>
    <w:rsid w:val="001E1C77"/>
    <w:rsid w:val="001E384E"/>
    <w:rsid w:val="001E4310"/>
    <w:rsid w:val="001E5520"/>
    <w:rsid w:val="001E609B"/>
    <w:rsid w:val="001E6E8E"/>
    <w:rsid w:val="001E7CBC"/>
    <w:rsid w:val="001F028B"/>
    <w:rsid w:val="001F06BE"/>
    <w:rsid w:val="001F0DD8"/>
    <w:rsid w:val="001F0EE3"/>
    <w:rsid w:val="001F152C"/>
    <w:rsid w:val="001F1724"/>
    <w:rsid w:val="001F1B24"/>
    <w:rsid w:val="001F1EF6"/>
    <w:rsid w:val="001F2368"/>
    <w:rsid w:val="001F26AB"/>
    <w:rsid w:val="001F3F4A"/>
    <w:rsid w:val="001F4034"/>
    <w:rsid w:val="001F4AB9"/>
    <w:rsid w:val="001F58C2"/>
    <w:rsid w:val="001F60FA"/>
    <w:rsid w:val="001F65B6"/>
    <w:rsid w:val="001F6798"/>
    <w:rsid w:val="001F6F2D"/>
    <w:rsid w:val="001F77D5"/>
    <w:rsid w:val="001F7B21"/>
    <w:rsid w:val="0020151B"/>
    <w:rsid w:val="002025AB"/>
    <w:rsid w:val="00202A59"/>
    <w:rsid w:val="00202B45"/>
    <w:rsid w:val="00203D65"/>
    <w:rsid w:val="00205BA9"/>
    <w:rsid w:val="002076F6"/>
    <w:rsid w:val="00210C96"/>
    <w:rsid w:val="00212690"/>
    <w:rsid w:val="0021444B"/>
    <w:rsid w:val="00215223"/>
    <w:rsid w:val="002155AE"/>
    <w:rsid w:val="0021574A"/>
    <w:rsid w:val="00217483"/>
    <w:rsid w:val="00217EF1"/>
    <w:rsid w:val="0022016A"/>
    <w:rsid w:val="0022217F"/>
    <w:rsid w:val="002235F0"/>
    <w:rsid w:val="002242CE"/>
    <w:rsid w:val="00225351"/>
    <w:rsid w:val="002256A1"/>
    <w:rsid w:val="00225B08"/>
    <w:rsid w:val="00225CC7"/>
    <w:rsid w:val="00226A67"/>
    <w:rsid w:val="00227A68"/>
    <w:rsid w:val="00230394"/>
    <w:rsid w:val="00230F36"/>
    <w:rsid w:val="0023240B"/>
    <w:rsid w:val="0023245D"/>
    <w:rsid w:val="00233DE1"/>
    <w:rsid w:val="00234992"/>
    <w:rsid w:val="00234C74"/>
    <w:rsid w:val="002357F6"/>
    <w:rsid w:val="00236E2D"/>
    <w:rsid w:val="0024007D"/>
    <w:rsid w:val="00240484"/>
    <w:rsid w:val="00240776"/>
    <w:rsid w:val="002414DD"/>
    <w:rsid w:val="0024200F"/>
    <w:rsid w:val="002454AD"/>
    <w:rsid w:val="0024568A"/>
    <w:rsid w:val="00245D9C"/>
    <w:rsid w:val="00246109"/>
    <w:rsid w:val="00246206"/>
    <w:rsid w:val="002467A7"/>
    <w:rsid w:val="00246ABC"/>
    <w:rsid w:val="002478CA"/>
    <w:rsid w:val="002506F8"/>
    <w:rsid w:val="0025134F"/>
    <w:rsid w:val="00255B17"/>
    <w:rsid w:val="00257FB5"/>
    <w:rsid w:val="0026117E"/>
    <w:rsid w:val="00261D23"/>
    <w:rsid w:val="0026248F"/>
    <w:rsid w:val="002629D2"/>
    <w:rsid w:val="002631E8"/>
    <w:rsid w:val="0026328A"/>
    <w:rsid w:val="00263ED1"/>
    <w:rsid w:val="00264585"/>
    <w:rsid w:val="00264E9A"/>
    <w:rsid w:val="00265889"/>
    <w:rsid w:val="00265CDF"/>
    <w:rsid w:val="00266374"/>
    <w:rsid w:val="002666C5"/>
    <w:rsid w:val="00270705"/>
    <w:rsid w:val="00270F8E"/>
    <w:rsid w:val="00271EB0"/>
    <w:rsid w:val="002731AC"/>
    <w:rsid w:val="00274F25"/>
    <w:rsid w:val="002759BD"/>
    <w:rsid w:val="00275A14"/>
    <w:rsid w:val="00276C18"/>
    <w:rsid w:val="00277340"/>
    <w:rsid w:val="002774D6"/>
    <w:rsid w:val="002800ED"/>
    <w:rsid w:val="00280812"/>
    <w:rsid w:val="00280B13"/>
    <w:rsid w:val="00281F94"/>
    <w:rsid w:val="00282EFC"/>
    <w:rsid w:val="00282F8F"/>
    <w:rsid w:val="00283C9F"/>
    <w:rsid w:val="002847F4"/>
    <w:rsid w:val="002848BF"/>
    <w:rsid w:val="00285031"/>
    <w:rsid w:val="00285EDD"/>
    <w:rsid w:val="00285EE6"/>
    <w:rsid w:val="002878EC"/>
    <w:rsid w:val="00291B14"/>
    <w:rsid w:val="00291D9D"/>
    <w:rsid w:val="002932CE"/>
    <w:rsid w:val="002940B6"/>
    <w:rsid w:val="00294C4B"/>
    <w:rsid w:val="00295397"/>
    <w:rsid w:val="00295F37"/>
    <w:rsid w:val="002A0EBA"/>
    <w:rsid w:val="002A1DE3"/>
    <w:rsid w:val="002A2756"/>
    <w:rsid w:val="002A33DB"/>
    <w:rsid w:val="002A4152"/>
    <w:rsid w:val="002A4B7F"/>
    <w:rsid w:val="002A63BF"/>
    <w:rsid w:val="002A73F9"/>
    <w:rsid w:val="002A7745"/>
    <w:rsid w:val="002A7FCB"/>
    <w:rsid w:val="002B1FBE"/>
    <w:rsid w:val="002B3244"/>
    <w:rsid w:val="002B3443"/>
    <w:rsid w:val="002B381D"/>
    <w:rsid w:val="002B3ACB"/>
    <w:rsid w:val="002B455E"/>
    <w:rsid w:val="002B5282"/>
    <w:rsid w:val="002B57C4"/>
    <w:rsid w:val="002B5A74"/>
    <w:rsid w:val="002B5E1C"/>
    <w:rsid w:val="002B5EBE"/>
    <w:rsid w:val="002C1025"/>
    <w:rsid w:val="002C1E7C"/>
    <w:rsid w:val="002C342D"/>
    <w:rsid w:val="002C4550"/>
    <w:rsid w:val="002C4573"/>
    <w:rsid w:val="002C45CA"/>
    <w:rsid w:val="002C51C1"/>
    <w:rsid w:val="002C6C07"/>
    <w:rsid w:val="002D1299"/>
    <w:rsid w:val="002D1B8A"/>
    <w:rsid w:val="002D20D1"/>
    <w:rsid w:val="002D26BC"/>
    <w:rsid w:val="002D2BCF"/>
    <w:rsid w:val="002D48F9"/>
    <w:rsid w:val="002D4F64"/>
    <w:rsid w:val="002D6189"/>
    <w:rsid w:val="002D6D37"/>
    <w:rsid w:val="002D7C15"/>
    <w:rsid w:val="002D7F5F"/>
    <w:rsid w:val="002E19E9"/>
    <w:rsid w:val="002E27B8"/>
    <w:rsid w:val="002E37DB"/>
    <w:rsid w:val="002E3DA9"/>
    <w:rsid w:val="002E3E45"/>
    <w:rsid w:val="002E405F"/>
    <w:rsid w:val="002E40AE"/>
    <w:rsid w:val="002E418F"/>
    <w:rsid w:val="002E5DCE"/>
    <w:rsid w:val="002E5EB2"/>
    <w:rsid w:val="002E5F22"/>
    <w:rsid w:val="002F06ED"/>
    <w:rsid w:val="002F1E53"/>
    <w:rsid w:val="002F35E7"/>
    <w:rsid w:val="002F3E91"/>
    <w:rsid w:val="002F4246"/>
    <w:rsid w:val="002F53A8"/>
    <w:rsid w:val="002F5986"/>
    <w:rsid w:val="002F66EC"/>
    <w:rsid w:val="00300C5D"/>
    <w:rsid w:val="00301477"/>
    <w:rsid w:val="00302B10"/>
    <w:rsid w:val="003032F1"/>
    <w:rsid w:val="00303406"/>
    <w:rsid w:val="00304D10"/>
    <w:rsid w:val="003058C6"/>
    <w:rsid w:val="00306B44"/>
    <w:rsid w:val="00310992"/>
    <w:rsid w:val="003123A3"/>
    <w:rsid w:val="00313F6F"/>
    <w:rsid w:val="00313FB5"/>
    <w:rsid w:val="00315903"/>
    <w:rsid w:val="0031646D"/>
    <w:rsid w:val="00316ABD"/>
    <w:rsid w:val="00316E57"/>
    <w:rsid w:val="003206D1"/>
    <w:rsid w:val="00320BCB"/>
    <w:rsid w:val="0032128D"/>
    <w:rsid w:val="00321646"/>
    <w:rsid w:val="00321B4A"/>
    <w:rsid w:val="00321C88"/>
    <w:rsid w:val="00322345"/>
    <w:rsid w:val="00322400"/>
    <w:rsid w:val="00322B0A"/>
    <w:rsid w:val="00324B43"/>
    <w:rsid w:val="00324C9B"/>
    <w:rsid w:val="00325CEC"/>
    <w:rsid w:val="00326483"/>
    <w:rsid w:val="003309B7"/>
    <w:rsid w:val="00330EF9"/>
    <w:rsid w:val="00331340"/>
    <w:rsid w:val="00335624"/>
    <w:rsid w:val="00335B5A"/>
    <w:rsid w:val="003406E5"/>
    <w:rsid w:val="00340736"/>
    <w:rsid w:val="00341F91"/>
    <w:rsid w:val="00342A0C"/>
    <w:rsid w:val="003432F1"/>
    <w:rsid w:val="00343AA0"/>
    <w:rsid w:val="003450CB"/>
    <w:rsid w:val="00345474"/>
    <w:rsid w:val="00346036"/>
    <w:rsid w:val="0034677D"/>
    <w:rsid w:val="00347549"/>
    <w:rsid w:val="00350296"/>
    <w:rsid w:val="00351831"/>
    <w:rsid w:val="00352C93"/>
    <w:rsid w:val="0035337D"/>
    <w:rsid w:val="00353F59"/>
    <w:rsid w:val="00354696"/>
    <w:rsid w:val="0035472D"/>
    <w:rsid w:val="00354F8B"/>
    <w:rsid w:val="0035598A"/>
    <w:rsid w:val="00355CFF"/>
    <w:rsid w:val="003560EB"/>
    <w:rsid w:val="00356F67"/>
    <w:rsid w:val="003577A4"/>
    <w:rsid w:val="0036034B"/>
    <w:rsid w:val="0036135E"/>
    <w:rsid w:val="00361F13"/>
    <w:rsid w:val="003624C5"/>
    <w:rsid w:val="0036254B"/>
    <w:rsid w:val="00363874"/>
    <w:rsid w:val="003641A0"/>
    <w:rsid w:val="00364780"/>
    <w:rsid w:val="003655F1"/>
    <w:rsid w:val="00367303"/>
    <w:rsid w:val="00370D5F"/>
    <w:rsid w:val="00371467"/>
    <w:rsid w:val="003729DC"/>
    <w:rsid w:val="00372AFF"/>
    <w:rsid w:val="003730B1"/>
    <w:rsid w:val="00374C6A"/>
    <w:rsid w:val="00375D6B"/>
    <w:rsid w:val="00375E92"/>
    <w:rsid w:val="00376582"/>
    <w:rsid w:val="00376C1E"/>
    <w:rsid w:val="003771C4"/>
    <w:rsid w:val="00377692"/>
    <w:rsid w:val="0038042C"/>
    <w:rsid w:val="00382040"/>
    <w:rsid w:val="003824FE"/>
    <w:rsid w:val="00383962"/>
    <w:rsid w:val="00385370"/>
    <w:rsid w:val="00387CE8"/>
    <w:rsid w:val="00387F66"/>
    <w:rsid w:val="00392B8A"/>
    <w:rsid w:val="003945CD"/>
    <w:rsid w:val="0039769C"/>
    <w:rsid w:val="00397CAC"/>
    <w:rsid w:val="003A1173"/>
    <w:rsid w:val="003A2B6D"/>
    <w:rsid w:val="003A32AA"/>
    <w:rsid w:val="003A42F1"/>
    <w:rsid w:val="003A523C"/>
    <w:rsid w:val="003A5BFE"/>
    <w:rsid w:val="003A6BFE"/>
    <w:rsid w:val="003B04C1"/>
    <w:rsid w:val="003B060A"/>
    <w:rsid w:val="003B0DD0"/>
    <w:rsid w:val="003B4206"/>
    <w:rsid w:val="003B480A"/>
    <w:rsid w:val="003B53CC"/>
    <w:rsid w:val="003B5FBA"/>
    <w:rsid w:val="003B63C8"/>
    <w:rsid w:val="003B7611"/>
    <w:rsid w:val="003C1371"/>
    <w:rsid w:val="003C350D"/>
    <w:rsid w:val="003C5DFA"/>
    <w:rsid w:val="003C632F"/>
    <w:rsid w:val="003C6739"/>
    <w:rsid w:val="003C6866"/>
    <w:rsid w:val="003C6F2F"/>
    <w:rsid w:val="003C7B15"/>
    <w:rsid w:val="003D06A3"/>
    <w:rsid w:val="003D0A88"/>
    <w:rsid w:val="003D1DCC"/>
    <w:rsid w:val="003D1F39"/>
    <w:rsid w:val="003D340C"/>
    <w:rsid w:val="003D35FB"/>
    <w:rsid w:val="003D5DF0"/>
    <w:rsid w:val="003D61B7"/>
    <w:rsid w:val="003D6939"/>
    <w:rsid w:val="003D6ADF"/>
    <w:rsid w:val="003D7119"/>
    <w:rsid w:val="003D7208"/>
    <w:rsid w:val="003D72AC"/>
    <w:rsid w:val="003D7923"/>
    <w:rsid w:val="003E239E"/>
    <w:rsid w:val="003E2E67"/>
    <w:rsid w:val="003E489B"/>
    <w:rsid w:val="003E6C94"/>
    <w:rsid w:val="003E7661"/>
    <w:rsid w:val="003F060D"/>
    <w:rsid w:val="003F076E"/>
    <w:rsid w:val="003F33A7"/>
    <w:rsid w:val="003F4901"/>
    <w:rsid w:val="003F556B"/>
    <w:rsid w:val="003F610E"/>
    <w:rsid w:val="003F6C5E"/>
    <w:rsid w:val="003F6F49"/>
    <w:rsid w:val="003F7505"/>
    <w:rsid w:val="00400C55"/>
    <w:rsid w:val="0040227C"/>
    <w:rsid w:val="0040232A"/>
    <w:rsid w:val="00403045"/>
    <w:rsid w:val="0040359E"/>
    <w:rsid w:val="004038C3"/>
    <w:rsid w:val="00403B17"/>
    <w:rsid w:val="00405216"/>
    <w:rsid w:val="00407D87"/>
    <w:rsid w:val="0041064D"/>
    <w:rsid w:val="00411828"/>
    <w:rsid w:val="00412235"/>
    <w:rsid w:val="0041376D"/>
    <w:rsid w:val="00413F0D"/>
    <w:rsid w:val="00414552"/>
    <w:rsid w:val="00416D4D"/>
    <w:rsid w:val="00417201"/>
    <w:rsid w:val="004172E6"/>
    <w:rsid w:val="0041749E"/>
    <w:rsid w:val="00417940"/>
    <w:rsid w:val="00420B6E"/>
    <w:rsid w:val="004219F7"/>
    <w:rsid w:val="004226DA"/>
    <w:rsid w:val="00422B99"/>
    <w:rsid w:val="00423B58"/>
    <w:rsid w:val="00423D19"/>
    <w:rsid w:val="00424B4D"/>
    <w:rsid w:val="00427E62"/>
    <w:rsid w:val="00430F95"/>
    <w:rsid w:val="00431AC7"/>
    <w:rsid w:val="00431DB4"/>
    <w:rsid w:val="004327E8"/>
    <w:rsid w:val="00432FE0"/>
    <w:rsid w:val="0043358B"/>
    <w:rsid w:val="004348F3"/>
    <w:rsid w:val="00434D82"/>
    <w:rsid w:val="00434DB9"/>
    <w:rsid w:val="0043544E"/>
    <w:rsid w:val="00436E73"/>
    <w:rsid w:val="004377D6"/>
    <w:rsid w:val="004416AE"/>
    <w:rsid w:val="0044191D"/>
    <w:rsid w:val="00442028"/>
    <w:rsid w:val="00444999"/>
    <w:rsid w:val="0044642A"/>
    <w:rsid w:val="004508A2"/>
    <w:rsid w:val="004509FC"/>
    <w:rsid w:val="00450D23"/>
    <w:rsid w:val="0045229D"/>
    <w:rsid w:val="00453A84"/>
    <w:rsid w:val="00454D38"/>
    <w:rsid w:val="00455EDA"/>
    <w:rsid w:val="0045711E"/>
    <w:rsid w:val="004575D1"/>
    <w:rsid w:val="004603A0"/>
    <w:rsid w:val="004605BB"/>
    <w:rsid w:val="0046417D"/>
    <w:rsid w:val="004643B7"/>
    <w:rsid w:val="00466A9B"/>
    <w:rsid w:val="004679ED"/>
    <w:rsid w:val="00467C13"/>
    <w:rsid w:val="00470CDF"/>
    <w:rsid w:val="00470D43"/>
    <w:rsid w:val="00470DC2"/>
    <w:rsid w:val="004716FD"/>
    <w:rsid w:val="0047228B"/>
    <w:rsid w:val="00472AA9"/>
    <w:rsid w:val="00472CC3"/>
    <w:rsid w:val="00473099"/>
    <w:rsid w:val="00473416"/>
    <w:rsid w:val="004737A5"/>
    <w:rsid w:val="004749C6"/>
    <w:rsid w:val="00474A3D"/>
    <w:rsid w:val="00474B2C"/>
    <w:rsid w:val="00474E6F"/>
    <w:rsid w:val="004760B3"/>
    <w:rsid w:val="00476B09"/>
    <w:rsid w:val="00477654"/>
    <w:rsid w:val="004807AF"/>
    <w:rsid w:val="004815EB"/>
    <w:rsid w:val="00482CAA"/>
    <w:rsid w:val="0048302D"/>
    <w:rsid w:val="00483CFA"/>
    <w:rsid w:val="004845FB"/>
    <w:rsid w:val="00484B48"/>
    <w:rsid w:val="0048768F"/>
    <w:rsid w:val="00487C01"/>
    <w:rsid w:val="00490CD8"/>
    <w:rsid w:val="00493362"/>
    <w:rsid w:val="00494172"/>
    <w:rsid w:val="00496A40"/>
    <w:rsid w:val="00497F2B"/>
    <w:rsid w:val="004A0C6A"/>
    <w:rsid w:val="004A1CCD"/>
    <w:rsid w:val="004A2F99"/>
    <w:rsid w:val="004A32C7"/>
    <w:rsid w:val="004A4156"/>
    <w:rsid w:val="004A5C4B"/>
    <w:rsid w:val="004A6397"/>
    <w:rsid w:val="004A67CD"/>
    <w:rsid w:val="004A691C"/>
    <w:rsid w:val="004A6B2B"/>
    <w:rsid w:val="004A7458"/>
    <w:rsid w:val="004A771C"/>
    <w:rsid w:val="004A7A77"/>
    <w:rsid w:val="004B0A36"/>
    <w:rsid w:val="004B14EF"/>
    <w:rsid w:val="004B168C"/>
    <w:rsid w:val="004B1B33"/>
    <w:rsid w:val="004B22FF"/>
    <w:rsid w:val="004B30A6"/>
    <w:rsid w:val="004B3F67"/>
    <w:rsid w:val="004B5FDE"/>
    <w:rsid w:val="004B700C"/>
    <w:rsid w:val="004B7021"/>
    <w:rsid w:val="004B7200"/>
    <w:rsid w:val="004C00D9"/>
    <w:rsid w:val="004C015A"/>
    <w:rsid w:val="004C042D"/>
    <w:rsid w:val="004C1635"/>
    <w:rsid w:val="004C1664"/>
    <w:rsid w:val="004C3C9D"/>
    <w:rsid w:val="004C3FD3"/>
    <w:rsid w:val="004C4E01"/>
    <w:rsid w:val="004C77C6"/>
    <w:rsid w:val="004C7BBD"/>
    <w:rsid w:val="004C7FB9"/>
    <w:rsid w:val="004D01CB"/>
    <w:rsid w:val="004D12EA"/>
    <w:rsid w:val="004D12FF"/>
    <w:rsid w:val="004D13D3"/>
    <w:rsid w:val="004D1FD1"/>
    <w:rsid w:val="004D27D5"/>
    <w:rsid w:val="004D2B70"/>
    <w:rsid w:val="004D3AC2"/>
    <w:rsid w:val="004D3C70"/>
    <w:rsid w:val="004D42DB"/>
    <w:rsid w:val="004D47CA"/>
    <w:rsid w:val="004D4C2D"/>
    <w:rsid w:val="004D6594"/>
    <w:rsid w:val="004D72E1"/>
    <w:rsid w:val="004E0062"/>
    <w:rsid w:val="004E0465"/>
    <w:rsid w:val="004E14CA"/>
    <w:rsid w:val="004E154F"/>
    <w:rsid w:val="004E2E32"/>
    <w:rsid w:val="004E4EB4"/>
    <w:rsid w:val="004E52DE"/>
    <w:rsid w:val="004E5C1F"/>
    <w:rsid w:val="004E5C8C"/>
    <w:rsid w:val="004E69C9"/>
    <w:rsid w:val="004F0404"/>
    <w:rsid w:val="004F0DD2"/>
    <w:rsid w:val="004F16D9"/>
    <w:rsid w:val="004F26C0"/>
    <w:rsid w:val="004F42BC"/>
    <w:rsid w:val="004F483B"/>
    <w:rsid w:val="004F49FA"/>
    <w:rsid w:val="004F4F42"/>
    <w:rsid w:val="004F5071"/>
    <w:rsid w:val="004F6A63"/>
    <w:rsid w:val="004F6D5A"/>
    <w:rsid w:val="0050096B"/>
    <w:rsid w:val="00501299"/>
    <w:rsid w:val="0050205D"/>
    <w:rsid w:val="0050400C"/>
    <w:rsid w:val="00504C59"/>
    <w:rsid w:val="0050562A"/>
    <w:rsid w:val="00506125"/>
    <w:rsid w:val="00507347"/>
    <w:rsid w:val="00510B71"/>
    <w:rsid w:val="00510F3F"/>
    <w:rsid w:val="005112C2"/>
    <w:rsid w:val="00511445"/>
    <w:rsid w:val="00513E18"/>
    <w:rsid w:val="00514009"/>
    <w:rsid w:val="0051406F"/>
    <w:rsid w:val="00514E09"/>
    <w:rsid w:val="00514E1F"/>
    <w:rsid w:val="00514E43"/>
    <w:rsid w:val="005202CC"/>
    <w:rsid w:val="00520306"/>
    <w:rsid w:val="0052035C"/>
    <w:rsid w:val="005205D8"/>
    <w:rsid w:val="0052101C"/>
    <w:rsid w:val="00522613"/>
    <w:rsid w:val="005227CC"/>
    <w:rsid w:val="005228BD"/>
    <w:rsid w:val="005236D7"/>
    <w:rsid w:val="00524155"/>
    <w:rsid w:val="005246BF"/>
    <w:rsid w:val="005246ED"/>
    <w:rsid w:val="00524847"/>
    <w:rsid w:val="005256FD"/>
    <w:rsid w:val="0052641D"/>
    <w:rsid w:val="005265B0"/>
    <w:rsid w:val="00526BE3"/>
    <w:rsid w:val="005270DB"/>
    <w:rsid w:val="00527A58"/>
    <w:rsid w:val="00527C0C"/>
    <w:rsid w:val="00527D7B"/>
    <w:rsid w:val="00530148"/>
    <w:rsid w:val="005310F9"/>
    <w:rsid w:val="005312DF"/>
    <w:rsid w:val="00532EFD"/>
    <w:rsid w:val="00533033"/>
    <w:rsid w:val="005339FD"/>
    <w:rsid w:val="00534278"/>
    <w:rsid w:val="00534586"/>
    <w:rsid w:val="00535198"/>
    <w:rsid w:val="005359CB"/>
    <w:rsid w:val="00536BFF"/>
    <w:rsid w:val="0054054E"/>
    <w:rsid w:val="00540640"/>
    <w:rsid w:val="005447A6"/>
    <w:rsid w:val="0054496C"/>
    <w:rsid w:val="00545883"/>
    <w:rsid w:val="00546683"/>
    <w:rsid w:val="005467AE"/>
    <w:rsid w:val="005467FF"/>
    <w:rsid w:val="00546D91"/>
    <w:rsid w:val="00547F3B"/>
    <w:rsid w:val="00550B07"/>
    <w:rsid w:val="00550BE9"/>
    <w:rsid w:val="00550FF9"/>
    <w:rsid w:val="0055165A"/>
    <w:rsid w:val="00552F96"/>
    <w:rsid w:val="00553666"/>
    <w:rsid w:val="0055377A"/>
    <w:rsid w:val="0055450C"/>
    <w:rsid w:val="005548D6"/>
    <w:rsid w:val="00554BF9"/>
    <w:rsid w:val="00555BB7"/>
    <w:rsid w:val="005567C4"/>
    <w:rsid w:val="0055723F"/>
    <w:rsid w:val="00557874"/>
    <w:rsid w:val="005610E4"/>
    <w:rsid w:val="0056178D"/>
    <w:rsid w:val="00561860"/>
    <w:rsid w:val="00562AEC"/>
    <w:rsid w:val="0056503F"/>
    <w:rsid w:val="005654EC"/>
    <w:rsid w:val="00565BF1"/>
    <w:rsid w:val="0056673B"/>
    <w:rsid w:val="00567134"/>
    <w:rsid w:val="00567291"/>
    <w:rsid w:val="00567DA5"/>
    <w:rsid w:val="00567EE1"/>
    <w:rsid w:val="00570F97"/>
    <w:rsid w:val="00571197"/>
    <w:rsid w:val="005720E0"/>
    <w:rsid w:val="00573178"/>
    <w:rsid w:val="005747C3"/>
    <w:rsid w:val="00574E83"/>
    <w:rsid w:val="00575CDB"/>
    <w:rsid w:val="00577BEC"/>
    <w:rsid w:val="00580685"/>
    <w:rsid w:val="00581CEA"/>
    <w:rsid w:val="00582A71"/>
    <w:rsid w:val="00583CE9"/>
    <w:rsid w:val="00584E0C"/>
    <w:rsid w:val="0058515C"/>
    <w:rsid w:val="00586A3E"/>
    <w:rsid w:val="00587537"/>
    <w:rsid w:val="005908AA"/>
    <w:rsid w:val="0059148F"/>
    <w:rsid w:val="00591D3F"/>
    <w:rsid w:val="0059339C"/>
    <w:rsid w:val="00594CB3"/>
    <w:rsid w:val="00596118"/>
    <w:rsid w:val="005965E2"/>
    <w:rsid w:val="005A2253"/>
    <w:rsid w:val="005A29B0"/>
    <w:rsid w:val="005A4E2C"/>
    <w:rsid w:val="005A55BF"/>
    <w:rsid w:val="005A57FC"/>
    <w:rsid w:val="005A5A28"/>
    <w:rsid w:val="005A61BE"/>
    <w:rsid w:val="005B174D"/>
    <w:rsid w:val="005B2F87"/>
    <w:rsid w:val="005B37C3"/>
    <w:rsid w:val="005B3CA9"/>
    <w:rsid w:val="005B59DB"/>
    <w:rsid w:val="005B5A08"/>
    <w:rsid w:val="005B5B32"/>
    <w:rsid w:val="005B6203"/>
    <w:rsid w:val="005B641D"/>
    <w:rsid w:val="005B7159"/>
    <w:rsid w:val="005B7CDA"/>
    <w:rsid w:val="005C0248"/>
    <w:rsid w:val="005C0270"/>
    <w:rsid w:val="005C059E"/>
    <w:rsid w:val="005C0682"/>
    <w:rsid w:val="005C119B"/>
    <w:rsid w:val="005C2A6A"/>
    <w:rsid w:val="005C2F99"/>
    <w:rsid w:val="005C3C67"/>
    <w:rsid w:val="005C45D6"/>
    <w:rsid w:val="005C50DE"/>
    <w:rsid w:val="005C598B"/>
    <w:rsid w:val="005D05B3"/>
    <w:rsid w:val="005D0775"/>
    <w:rsid w:val="005D0A17"/>
    <w:rsid w:val="005D11B5"/>
    <w:rsid w:val="005D394C"/>
    <w:rsid w:val="005D43B3"/>
    <w:rsid w:val="005D45BC"/>
    <w:rsid w:val="005D4863"/>
    <w:rsid w:val="005D4C77"/>
    <w:rsid w:val="005D539B"/>
    <w:rsid w:val="005D5DF1"/>
    <w:rsid w:val="005E1398"/>
    <w:rsid w:val="005E2BB5"/>
    <w:rsid w:val="005E33F1"/>
    <w:rsid w:val="005E4636"/>
    <w:rsid w:val="005E4C07"/>
    <w:rsid w:val="005E54E0"/>
    <w:rsid w:val="005E5995"/>
    <w:rsid w:val="005E62F7"/>
    <w:rsid w:val="005E6795"/>
    <w:rsid w:val="005E786F"/>
    <w:rsid w:val="005E7CAD"/>
    <w:rsid w:val="005F008F"/>
    <w:rsid w:val="005F02E1"/>
    <w:rsid w:val="005F1ACF"/>
    <w:rsid w:val="005F1B76"/>
    <w:rsid w:val="005F3D36"/>
    <w:rsid w:val="005F5349"/>
    <w:rsid w:val="005F5667"/>
    <w:rsid w:val="005F7B70"/>
    <w:rsid w:val="00600A0D"/>
    <w:rsid w:val="00603EFE"/>
    <w:rsid w:val="00603F27"/>
    <w:rsid w:val="0060444A"/>
    <w:rsid w:val="00604EAB"/>
    <w:rsid w:val="006056B5"/>
    <w:rsid w:val="006068AD"/>
    <w:rsid w:val="006075DE"/>
    <w:rsid w:val="006113D5"/>
    <w:rsid w:val="006119AB"/>
    <w:rsid w:val="006124D9"/>
    <w:rsid w:val="00612574"/>
    <w:rsid w:val="006129E6"/>
    <w:rsid w:val="00612B89"/>
    <w:rsid w:val="00612C7C"/>
    <w:rsid w:val="00613659"/>
    <w:rsid w:val="00613A4A"/>
    <w:rsid w:val="00613CB2"/>
    <w:rsid w:val="00614C08"/>
    <w:rsid w:val="00616331"/>
    <w:rsid w:val="00616A8C"/>
    <w:rsid w:val="006176B2"/>
    <w:rsid w:val="0062005C"/>
    <w:rsid w:val="00621A0D"/>
    <w:rsid w:val="00621E9C"/>
    <w:rsid w:val="00622CC2"/>
    <w:rsid w:val="006234F8"/>
    <w:rsid w:val="006238F6"/>
    <w:rsid w:val="00624602"/>
    <w:rsid w:val="00624A02"/>
    <w:rsid w:val="006251C8"/>
    <w:rsid w:val="006252D7"/>
    <w:rsid w:val="00625718"/>
    <w:rsid w:val="00626E1D"/>
    <w:rsid w:val="00627A35"/>
    <w:rsid w:val="006311E2"/>
    <w:rsid w:val="006320E8"/>
    <w:rsid w:val="00632BE8"/>
    <w:rsid w:val="0063536B"/>
    <w:rsid w:val="00635A7D"/>
    <w:rsid w:val="00636CA5"/>
    <w:rsid w:val="00637869"/>
    <w:rsid w:val="00640C0B"/>
    <w:rsid w:val="00643AC0"/>
    <w:rsid w:val="00644161"/>
    <w:rsid w:val="00644F6B"/>
    <w:rsid w:val="00645399"/>
    <w:rsid w:val="00645D78"/>
    <w:rsid w:val="006471B4"/>
    <w:rsid w:val="00647314"/>
    <w:rsid w:val="00647BE4"/>
    <w:rsid w:val="00647CEB"/>
    <w:rsid w:val="00650042"/>
    <w:rsid w:val="006500D8"/>
    <w:rsid w:val="0065072B"/>
    <w:rsid w:val="00650B86"/>
    <w:rsid w:val="00651368"/>
    <w:rsid w:val="006514AC"/>
    <w:rsid w:val="00652DD8"/>
    <w:rsid w:val="00653977"/>
    <w:rsid w:val="00653BEB"/>
    <w:rsid w:val="00653CD9"/>
    <w:rsid w:val="006551A6"/>
    <w:rsid w:val="006557AC"/>
    <w:rsid w:val="00657A88"/>
    <w:rsid w:val="00660157"/>
    <w:rsid w:val="0066078C"/>
    <w:rsid w:val="00660CC3"/>
    <w:rsid w:val="00661543"/>
    <w:rsid w:val="006625A6"/>
    <w:rsid w:val="006635DE"/>
    <w:rsid w:val="0066521E"/>
    <w:rsid w:val="00665679"/>
    <w:rsid w:val="0066575F"/>
    <w:rsid w:val="00666332"/>
    <w:rsid w:val="0066656E"/>
    <w:rsid w:val="00666731"/>
    <w:rsid w:val="006676A1"/>
    <w:rsid w:val="006711F9"/>
    <w:rsid w:val="00671B68"/>
    <w:rsid w:val="00671FA9"/>
    <w:rsid w:val="006725E2"/>
    <w:rsid w:val="0067320F"/>
    <w:rsid w:val="006732D3"/>
    <w:rsid w:val="006735F5"/>
    <w:rsid w:val="00673F64"/>
    <w:rsid w:val="00674B69"/>
    <w:rsid w:val="006770B0"/>
    <w:rsid w:val="0067750F"/>
    <w:rsid w:val="00677A0E"/>
    <w:rsid w:val="00677D04"/>
    <w:rsid w:val="00680192"/>
    <w:rsid w:val="006802D3"/>
    <w:rsid w:val="00680987"/>
    <w:rsid w:val="00680A3A"/>
    <w:rsid w:val="00680C84"/>
    <w:rsid w:val="0068156C"/>
    <w:rsid w:val="00682756"/>
    <w:rsid w:val="00682BFD"/>
    <w:rsid w:val="006830C7"/>
    <w:rsid w:val="006847FE"/>
    <w:rsid w:val="00684856"/>
    <w:rsid w:val="00685A34"/>
    <w:rsid w:val="00687DA5"/>
    <w:rsid w:val="006904D5"/>
    <w:rsid w:val="006904FA"/>
    <w:rsid w:val="00691414"/>
    <w:rsid w:val="00693035"/>
    <w:rsid w:val="00693A4E"/>
    <w:rsid w:val="00694008"/>
    <w:rsid w:val="00695AB9"/>
    <w:rsid w:val="00695CB6"/>
    <w:rsid w:val="00696B82"/>
    <w:rsid w:val="00697008"/>
    <w:rsid w:val="00697E4C"/>
    <w:rsid w:val="006A01D9"/>
    <w:rsid w:val="006A125C"/>
    <w:rsid w:val="006A17A4"/>
    <w:rsid w:val="006A1AB2"/>
    <w:rsid w:val="006A2005"/>
    <w:rsid w:val="006A3592"/>
    <w:rsid w:val="006A5D80"/>
    <w:rsid w:val="006B02B1"/>
    <w:rsid w:val="006B0ED1"/>
    <w:rsid w:val="006B14FB"/>
    <w:rsid w:val="006B1647"/>
    <w:rsid w:val="006B1BA0"/>
    <w:rsid w:val="006B255C"/>
    <w:rsid w:val="006B2AF6"/>
    <w:rsid w:val="006B2C92"/>
    <w:rsid w:val="006B2E03"/>
    <w:rsid w:val="006B306B"/>
    <w:rsid w:val="006B3BFC"/>
    <w:rsid w:val="006B4119"/>
    <w:rsid w:val="006B4589"/>
    <w:rsid w:val="006B4E66"/>
    <w:rsid w:val="006B5B64"/>
    <w:rsid w:val="006B6989"/>
    <w:rsid w:val="006C05B1"/>
    <w:rsid w:val="006C1241"/>
    <w:rsid w:val="006C1C3F"/>
    <w:rsid w:val="006C1F77"/>
    <w:rsid w:val="006C2808"/>
    <w:rsid w:val="006C369C"/>
    <w:rsid w:val="006C4E06"/>
    <w:rsid w:val="006C5086"/>
    <w:rsid w:val="006C5F91"/>
    <w:rsid w:val="006C609D"/>
    <w:rsid w:val="006C6153"/>
    <w:rsid w:val="006C6317"/>
    <w:rsid w:val="006C6AF6"/>
    <w:rsid w:val="006C6B69"/>
    <w:rsid w:val="006C6DCC"/>
    <w:rsid w:val="006D13C8"/>
    <w:rsid w:val="006D42EF"/>
    <w:rsid w:val="006D5F9D"/>
    <w:rsid w:val="006D5FAD"/>
    <w:rsid w:val="006D60A2"/>
    <w:rsid w:val="006D62ED"/>
    <w:rsid w:val="006D751A"/>
    <w:rsid w:val="006D77D3"/>
    <w:rsid w:val="006E0247"/>
    <w:rsid w:val="006E04DD"/>
    <w:rsid w:val="006E21BB"/>
    <w:rsid w:val="006E2748"/>
    <w:rsid w:val="006E2F6B"/>
    <w:rsid w:val="006E66DD"/>
    <w:rsid w:val="006E6DF2"/>
    <w:rsid w:val="006E6F6B"/>
    <w:rsid w:val="006E7E29"/>
    <w:rsid w:val="006F2313"/>
    <w:rsid w:val="006F2B60"/>
    <w:rsid w:val="006F2CA7"/>
    <w:rsid w:val="006F3086"/>
    <w:rsid w:val="006F4752"/>
    <w:rsid w:val="006F4BAA"/>
    <w:rsid w:val="00702ACB"/>
    <w:rsid w:val="00704845"/>
    <w:rsid w:val="00704DAC"/>
    <w:rsid w:val="00705375"/>
    <w:rsid w:val="0070670D"/>
    <w:rsid w:val="00711436"/>
    <w:rsid w:val="00711C4B"/>
    <w:rsid w:val="007122ED"/>
    <w:rsid w:val="00716011"/>
    <w:rsid w:val="00716829"/>
    <w:rsid w:val="00717558"/>
    <w:rsid w:val="00717B6F"/>
    <w:rsid w:val="0072401E"/>
    <w:rsid w:val="00724590"/>
    <w:rsid w:val="00724D2E"/>
    <w:rsid w:val="00725C25"/>
    <w:rsid w:val="00725EB8"/>
    <w:rsid w:val="00726961"/>
    <w:rsid w:val="00731CC1"/>
    <w:rsid w:val="007327A3"/>
    <w:rsid w:val="00733650"/>
    <w:rsid w:val="00735201"/>
    <w:rsid w:val="00736A32"/>
    <w:rsid w:val="00737496"/>
    <w:rsid w:val="0073774D"/>
    <w:rsid w:val="00737DD7"/>
    <w:rsid w:val="00741286"/>
    <w:rsid w:val="00741482"/>
    <w:rsid w:val="00741A71"/>
    <w:rsid w:val="00742164"/>
    <w:rsid w:val="0074232C"/>
    <w:rsid w:val="007439E8"/>
    <w:rsid w:val="007454AC"/>
    <w:rsid w:val="0074577A"/>
    <w:rsid w:val="00746C32"/>
    <w:rsid w:val="00746C33"/>
    <w:rsid w:val="007477B4"/>
    <w:rsid w:val="0075599F"/>
    <w:rsid w:val="00755D20"/>
    <w:rsid w:val="00755D5E"/>
    <w:rsid w:val="00760D94"/>
    <w:rsid w:val="00760DCB"/>
    <w:rsid w:val="00761CEA"/>
    <w:rsid w:val="007623CC"/>
    <w:rsid w:val="00763037"/>
    <w:rsid w:val="00764797"/>
    <w:rsid w:val="0076577A"/>
    <w:rsid w:val="007670F3"/>
    <w:rsid w:val="00767124"/>
    <w:rsid w:val="0076716B"/>
    <w:rsid w:val="007674CA"/>
    <w:rsid w:val="00767CCE"/>
    <w:rsid w:val="00770EC5"/>
    <w:rsid w:val="007716DA"/>
    <w:rsid w:val="00772E03"/>
    <w:rsid w:val="00774911"/>
    <w:rsid w:val="007750FE"/>
    <w:rsid w:val="0077586E"/>
    <w:rsid w:val="00776898"/>
    <w:rsid w:val="007807BB"/>
    <w:rsid w:val="00780981"/>
    <w:rsid w:val="00780D8B"/>
    <w:rsid w:val="00781DC8"/>
    <w:rsid w:val="007822B9"/>
    <w:rsid w:val="00782EA9"/>
    <w:rsid w:val="00785051"/>
    <w:rsid w:val="00785709"/>
    <w:rsid w:val="0078624F"/>
    <w:rsid w:val="00786404"/>
    <w:rsid w:val="00790F6E"/>
    <w:rsid w:val="007911B3"/>
    <w:rsid w:val="0079162E"/>
    <w:rsid w:val="00791736"/>
    <w:rsid w:val="00791C8C"/>
    <w:rsid w:val="00792F20"/>
    <w:rsid w:val="007931DB"/>
    <w:rsid w:val="007945CE"/>
    <w:rsid w:val="00794D1E"/>
    <w:rsid w:val="0079512A"/>
    <w:rsid w:val="0079587D"/>
    <w:rsid w:val="0079606B"/>
    <w:rsid w:val="007964A6"/>
    <w:rsid w:val="00797572"/>
    <w:rsid w:val="007A0F93"/>
    <w:rsid w:val="007A16C3"/>
    <w:rsid w:val="007A2CE7"/>
    <w:rsid w:val="007A38BB"/>
    <w:rsid w:val="007A3C16"/>
    <w:rsid w:val="007A3D2F"/>
    <w:rsid w:val="007A5BBD"/>
    <w:rsid w:val="007A653F"/>
    <w:rsid w:val="007A66A6"/>
    <w:rsid w:val="007B1DE1"/>
    <w:rsid w:val="007B3E44"/>
    <w:rsid w:val="007B5AEA"/>
    <w:rsid w:val="007B61A5"/>
    <w:rsid w:val="007B65B7"/>
    <w:rsid w:val="007B6E78"/>
    <w:rsid w:val="007B72A7"/>
    <w:rsid w:val="007B7814"/>
    <w:rsid w:val="007B7ADE"/>
    <w:rsid w:val="007B7D63"/>
    <w:rsid w:val="007C000F"/>
    <w:rsid w:val="007C16FD"/>
    <w:rsid w:val="007C171B"/>
    <w:rsid w:val="007C24D1"/>
    <w:rsid w:val="007C2A97"/>
    <w:rsid w:val="007C4225"/>
    <w:rsid w:val="007C4226"/>
    <w:rsid w:val="007C6864"/>
    <w:rsid w:val="007C6BD9"/>
    <w:rsid w:val="007C749A"/>
    <w:rsid w:val="007C7C0B"/>
    <w:rsid w:val="007D075C"/>
    <w:rsid w:val="007D0E98"/>
    <w:rsid w:val="007D2E28"/>
    <w:rsid w:val="007D61C2"/>
    <w:rsid w:val="007D77FD"/>
    <w:rsid w:val="007D7C4D"/>
    <w:rsid w:val="007D7EC0"/>
    <w:rsid w:val="007E0376"/>
    <w:rsid w:val="007E1D10"/>
    <w:rsid w:val="007E2ED9"/>
    <w:rsid w:val="007E40ED"/>
    <w:rsid w:val="007E54AB"/>
    <w:rsid w:val="007E7C82"/>
    <w:rsid w:val="007E7E80"/>
    <w:rsid w:val="007F28D8"/>
    <w:rsid w:val="007F2963"/>
    <w:rsid w:val="007F3343"/>
    <w:rsid w:val="007F66A1"/>
    <w:rsid w:val="00801219"/>
    <w:rsid w:val="0080122F"/>
    <w:rsid w:val="008018F1"/>
    <w:rsid w:val="008029ED"/>
    <w:rsid w:val="00804342"/>
    <w:rsid w:val="00804B2E"/>
    <w:rsid w:val="0080518C"/>
    <w:rsid w:val="0080547A"/>
    <w:rsid w:val="00806408"/>
    <w:rsid w:val="0080710A"/>
    <w:rsid w:val="008077B4"/>
    <w:rsid w:val="00810075"/>
    <w:rsid w:val="00811422"/>
    <w:rsid w:val="00813F5B"/>
    <w:rsid w:val="00814437"/>
    <w:rsid w:val="0081571A"/>
    <w:rsid w:val="00816DE8"/>
    <w:rsid w:val="008172AB"/>
    <w:rsid w:val="00820378"/>
    <w:rsid w:val="008250C6"/>
    <w:rsid w:val="00825AE6"/>
    <w:rsid w:val="00825CF4"/>
    <w:rsid w:val="008260F3"/>
    <w:rsid w:val="00826166"/>
    <w:rsid w:val="0082627D"/>
    <w:rsid w:val="0082678B"/>
    <w:rsid w:val="00831F87"/>
    <w:rsid w:val="0083383B"/>
    <w:rsid w:val="00834ACF"/>
    <w:rsid w:val="008351DE"/>
    <w:rsid w:val="00836BFF"/>
    <w:rsid w:val="00836FB4"/>
    <w:rsid w:val="00837344"/>
    <w:rsid w:val="00840717"/>
    <w:rsid w:val="008435D0"/>
    <w:rsid w:val="00843F4A"/>
    <w:rsid w:val="008447E6"/>
    <w:rsid w:val="00844A40"/>
    <w:rsid w:val="00844AF3"/>
    <w:rsid w:val="00845EF8"/>
    <w:rsid w:val="008471B7"/>
    <w:rsid w:val="00847764"/>
    <w:rsid w:val="0084783A"/>
    <w:rsid w:val="00850747"/>
    <w:rsid w:val="008528D0"/>
    <w:rsid w:val="00852D36"/>
    <w:rsid w:val="00852F5E"/>
    <w:rsid w:val="0085351C"/>
    <w:rsid w:val="00853DFD"/>
    <w:rsid w:val="00854E80"/>
    <w:rsid w:val="00855D94"/>
    <w:rsid w:val="00856924"/>
    <w:rsid w:val="00856E6B"/>
    <w:rsid w:val="0085726C"/>
    <w:rsid w:val="0086072B"/>
    <w:rsid w:val="00861B11"/>
    <w:rsid w:val="0086247A"/>
    <w:rsid w:val="00862FC2"/>
    <w:rsid w:val="00864401"/>
    <w:rsid w:val="00864733"/>
    <w:rsid w:val="00866082"/>
    <w:rsid w:val="00866138"/>
    <w:rsid w:val="00866829"/>
    <w:rsid w:val="00870933"/>
    <w:rsid w:val="00870C0B"/>
    <w:rsid w:val="00872AFA"/>
    <w:rsid w:val="00873140"/>
    <w:rsid w:val="0087364E"/>
    <w:rsid w:val="0087779D"/>
    <w:rsid w:val="00880461"/>
    <w:rsid w:val="00880536"/>
    <w:rsid w:val="00880DF5"/>
    <w:rsid w:val="00880FDD"/>
    <w:rsid w:val="00881AC0"/>
    <w:rsid w:val="0088215A"/>
    <w:rsid w:val="00882C69"/>
    <w:rsid w:val="00883021"/>
    <w:rsid w:val="00883CF0"/>
    <w:rsid w:val="00883EC9"/>
    <w:rsid w:val="008866F4"/>
    <w:rsid w:val="008871A0"/>
    <w:rsid w:val="00887217"/>
    <w:rsid w:val="008900CE"/>
    <w:rsid w:val="00890777"/>
    <w:rsid w:val="00890F24"/>
    <w:rsid w:val="008921E6"/>
    <w:rsid w:val="0089445A"/>
    <w:rsid w:val="008961F6"/>
    <w:rsid w:val="00896264"/>
    <w:rsid w:val="00897D96"/>
    <w:rsid w:val="00897F4D"/>
    <w:rsid w:val="008A0C25"/>
    <w:rsid w:val="008A0EB3"/>
    <w:rsid w:val="008A1593"/>
    <w:rsid w:val="008A1671"/>
    <w:rsid w:val="008A3339"/>
    <w:rsid w:val="008A3D90"/>
    <w:rsid w:val="008A405F"/>
    <w:rsid w:val="008A4063"/>
    <w:rsid w:val="008A45C7"/>
    <w:rsid w:val="008A4D51"/>
    <w:rsid w:val="008B1321"/>
    <w:rsid w:val="008B16F6"/>
    <w:rsid w:val="008B2A30"/>
    <w:rsid w:val="008B3EE2"/>
    <w:rsid w:val="008B474D"/>
    <w:rsid w:val="008B579E"/>
    <w:rsid w:val="008B5FC2"/>
    <w:rsid w:val="008B7D75"/>
    <w:rsid w:val="008C1F21"/>
    <w:rsid w:val="008C2518"/>
    <w:rsid w:val="008C4498"/>
    <w:rsid w:val="008C4BA8"/>
    <w:rsid w:val="008C53FF"/>
    <w:rsid w:val="008C5B03"/>
    <w:rsid w:val="008D0521"/>
    <w:rsid w:val="008D2621"/>
    <w:rsid w:val="008D35EF"/>
    <w:rsid w:val="008D395E"/>
    <w:rsid w:val="008D4609"/>
    <w:rsid w:val="008D520E"/>
    <w:rsid w:val="008D5B8A"/>
    <w:rsid w:val="008D6DE8"/>
    <w:rsid w:val="008E0171"/>
    <w:rsid w:val="008E02DE"/>
    <w:rsid w:val="008E34C7"/>
    <w:rsid w:val="008E3883"/>
    <w:rsid w:val="008E4326"/>
    <w:rsid w:val="008E588E"/>
    <w:rsid w:val="008E5DAA"/>
    <w:rsid w:val="008E7596"/>
    <w:rsid w:val="008E76CB"/>
    <w:rsid w:val="008F2434"/>
    <w:rsid w:val="008F4E67"/>
    <w:rsid w:val="008F4F3A"/>
    <w:rsid w:val="008F5C66"/>
    <w:rsid w:val="008F6023"/>
    <w:rsid w:val="008F77A1"/>
    <w:rsid w:val="0090108C"/>
    <w:rsid w:val="009037A5"/>
    <w:rsid w:val="00903E8C"/>
    <w:rsid w:val="0090400B"/>
    <w:rsid w:val="009043EF"/>
    <w:rsid w:val="0090585D"/>
    <w:rsid w:val="00905934"/>
    <w:rsid w:val="009063CE"/>
    <w:rsid w:val="00906996"/>
    <w:rsid w:val="009072F7"/>
    <w:rsid w:val="0090779A"/>
    <w:rsid w:val="00910587"/>
    <w:rsid w:val="0091194B"/>
    <w:rsid w:val="00911FA1"/>
    <w:rsid w:val="00913059"/>
    <w:rsid w:val="00913163"/>
    <w:rsid w:val="009145B9"/>
    <w:rsid w:val="0091500F"/>
    <w:rsid w:val="00915F07"/>
    <w:rsid w:val="0091671C"/>
    <w:rsid w:val="00916887"/>
    <w:rsid w:val="00916A34"/>
    <w:rsid w:val="00916F8F"/>
    <w:rsid w:val="0091706E"/>
    <w:rsid w:val="00917B4F"/>
    <w:rsid w:val="0092117C"/>
    <w:rsid w:val="00921A4C"/>
    <w:rsid w:val="00923672"/>
    <w:rsid w:val="00923887"/>
    <w:rsid w:val="00923C26"/>
    <w:rsid w:val="0092466A"/>
    <w:rsid w:val="00924E6E"/>
    <w:rsid w:val="009253EA"/>
    <w:rsid w:val="00927094"/>
    <w:rsid w:val="009271F4"/>
    <w:rsid w:val="009309A3"/>
    <w:rsid w:val="00930B59"/>
    <w:rsid w:val="00930D28"/>
    <w:rsid w:val="00933B62"/>
    <w:rsid w:val="00934271"/>
    <w:rsid w:val="00934720"/>
    <w:rsid w:val="009359A3"/>
    <w:rsid w:val="0094096F"/>
    <w:rsid w:val="00941FA7"/>
    <w:rsid w:val="00942579"/>
    <w:rsid w:val="0094261D"/>
    <w:rsid w:val="00944057"/>
    <w:rsid w:val="00944849"/>
    <w:rsid w:val="00944953"/>
    <w:rsid w:val="00944A5A"/>
    <w:rsid w:val="00944C1E"/>
    <w:rsid w:val="0094555E"/>
    <w:rsid w:val="00945611"/>
    <w:rsid w:val="009459F6"/>
    <w:rsid w:val="00946187"/>
    <w:rsid w:val="009462EE"/>
    <w:rsid w:val="009500FC"/>
    <w:rsid w:val="0095037E"/>
    <w:rsid w:val="009517B1"/>
    <w:rsid w:val="00952049"/>
    <w:rsid w:val="00953623"/>
    <w:rsid w:val="00954202"/>
    <w:rsid w:val="009545D6"/>
    <w:rsid w:val="0095542B"/>
    <w:rsid w:val="00956554"/>
    <w:rsid w:val="009571CA"/>
    <w:rsid w:val="009578E8"/>
    <w:rsid w:val="00960870"/>
    <w:rsid w:val="00961251"/>
    <w:rsid w:val="00961644"/>
    <w:rsid w:val="00961D9D"/>
    <w:rsid w:val="00961E9F"/>
    <w:rsid w:val="009629C4"/>
    <w:rsid w:val="00963CDF"/>
    <w:rsid w:val="009662E4"/>
    <w:rsid w:val="00967CC9"/>
    <w:rsid w:val="0097288B"/>
    <w:rsid w:val="00972E53"/>
    <w:rsid w:val="0097358F"/>
    <w:rsid w:val="0097382E"/>
    <w:rsid w:val="009738B0"/>
    <w:rsid w:val="00974DF0"/>
    <w:rsid w:val="00975FB0"/>
    <w:rsid w:val="009761F9"/>
    <w:rsid w:val="00980ED6"/>
    <w:rsid w:val="009826B4"/>
    <w:rsid w:val="00986D83"/>
    <w:rsid w:val="00987420"/>
    <w:rsid w:val="00990030"/>
    <w:rsid w:val="009918A5"/>
    <w:rsid w:val="00991DDC"/>
    <w:rsid w:val="00992355"/>
    <w:rsid w:val="009926BC"/>
    <w:rsid w:val="00992A2E"/>
    <w:rsid w:val="00993F8E"/>
    <w:rsid w:val="00996176"/>
    <w:rsid w:val="00996523"/>
    <w:rsid w:val="00996AEB"/>
    <w:rsid w:val="00997397"/>
    <w:rsid w:val="009A1702"/>
    <w:rsid w:val="009A1879"/>
    <w:rsid w:val="009A337E"/>
    <w:rsid w:val="009A3E23"/>
    <w:rsid w:val="009A50D4"/>
    <w:rsid w:val="009A5956"/>
    <w:rsid w:val="009B1477"/>
    <w:rsid w:val="009B1FE7"/>
    <w:rsid w:val="009B2943"/>
    <w:rsid w:val="009B3138"/>
    <w:rsid w:val="009B3E7F"/>
    <w:rsid w:val="009B4E72"/>
    <w:rsid w:val="009B5CFA"/>
    <w:rsid w:val="009B720C"/>
    <w:rsid w:val="009C0688"/>
    <w:rsid w:val="009C4267"/>
    <w:rsid w:val="009C4CE3"/>
    <w:rsid w:val="009C69A8"/>
    <w:rsid w:val="009C7A7F"/>
    <w:rsid w:val="009C7F52"/>
    <w:rsid w:val="009D01A6"/>
    <w:rsid w:val="009D09F0"/>
    <w:rsid w:val="009D162F"/>
    <w:rsid w:val="009D3154"/>
    <w:rsid w:val="009D31E4"/>
    <w:rsid w:val="009D3FC4"/>
    <w:rsid w:val="009D440B"/>
    <w:rsid w:val="009D4993"/>
    <w:rsid w:val="009D4AE9"/>
    <w:rsid w:val="009D748C"/>
    <w:rsid w:val="009E0065"/>
    <w:rsid w:val="009E011C"/>
    <w:rsid w:val="009E2274"/>
    <w:rsid w:val="009E23EB"/>
    <w:rsid w:val="009E25D9"/>
    <w:rsid w:val="009E42BB"/>
    <w:rsid w:val="009E5235"/>
    <w:rsid w:val="009E57E6"/>
    <w:rsid w:val="009E5823"/>
    <w:rsid w:val="009E5894"/>
    <w:rsid w:val="009E760D"/>
    <w:rsid w:val="009E7C0E"/>
    <w:rsid w:val="009F1BED"/>
    <w:rsid w:val="009F1F89"/>
    <w:rsid w:val="009F25DF"/>
    <w:rsid w:val="009F2ACB"/>
    <w:rsid w:val="009F31E7"/>
    <w:rsid w:val="009F32DC"/>
    <w:rsid w:val="009F36CC"/>
    <w:rsid w:val="009F69F6"/>
    <w:rsid w:val="009F7F97"/>
    <w:rsid w:val="00A0001B"/>
    <w:rsid w:val="00A01593"/>
    <w:rsid w:val="00A015E6"/>
    <w:rsid w:val="00A023A0"/>
    <w:rsid w:val="00A02BFB"/>
    <w:rsid w:val="00A032C1"/>
    <w:rsid w:val="00A038FB"/>
    <w:rsid w:val="00A03F3B"/>
    <w:rsid w:val="00A045CA"/>
    <w:rsid w:val="00A06138"/>
    <w:rsid w:val="00A10765"/>
    <w:rsid w:val="00A12C9C"/>
    <w:rsid w:val="00A13AF6"/>
    <w:rsid w:val="00A14D77"/>
    <w:rsid w:val="00A14F31"/>
    <w:rsid w:val="00A15844"/>
    <w:rsid w:val="00A15FBA"/>
    <w:rsid w:val="00A164AB"/>
    <w:rsid w:val="00A16F51"/>
    <w:rsid w:val="00A22270"/>
    <w:rsid w:val="00A2555C"/>
    <w:rsid w:val="00A25881"/>
    <w:rsid w:val="00A26EF1"/>
    <w:rsid w:val="00A27BB5"/>
    <w:rsid w:val="00A319DB"/>
    <w:rsid w:val="00A31DCC"/>
    <w:rsid w:val="00A31DD5"/>
    <w:rsid w:val="00A32F7D"/>
    <w:rsid w:val="00A33394"/>
    <w:rsid w:val="00A3567E"/>
    <w:rsid w:val="00A36336"/>
    <w:rsid w:val="00A36B81"/>
    <w:rsid w:val="00A36D37"/>
    <w:rsid w:val="00A377EA"/>
    <w:rsid w:val="00A40323"/>
    <w:rsid w:val="00A40517"/>
    <w:rsid w:val="00A41938"/>
    <w:rsid w:val="00A425AC"/>
    <w:rsid w:val="00A42684"/>
    <w:rsid w:val="00A43727"/>
    <w:rsid w:val="00A43A76"/>
    <w:rsid w:val="00A44AE6"/>
    <w:rsid w:val="00A451C2"/>
    <w:rsid w:val="00A47C1A"/>
    <w:rsid w:val="00A505D7"/>
    <w:rsid w:val="00A53590"/>
    <w:rsid w:val="00A5417B"/>
    <w:rsid w:val="00A55904"/>
    <w:rsid w:val="00A57A1D"/>
    <w:rsid w:val="00A62CF7"/>
    <w:rsid w:val="00A6325E"/>
    <w:rsid w:val="00A63488"/>
    <w:rsid w:val="00A650DC"/>
    <w:rsid w:val="00A664FC"/>
    <w:rsid w:val="00A66D1C"/>
    <w:rsid w:val="00A672A4"/>
    <w:rsid w:val="00A673F6"/>
    <w:rsid w:val="00A677AC"/>
    <w:rsid w:val="00A67BCD"/>
    <w:rsid w:val="00A70638"/>
    <w:rsid w:val="00A70A93"/>
    <w:rsid w:val="00A70EFB"/>
    <w:rsid w:val="00A71969"/>
    <w:rsid w:val="00A71D55"/>
    <w:rsid w:val="00A725CD"/>
    <w:rsid w:val="00A72AD5"/>
    <w:rsid w:val="00A73EC6"/>
    <w:rsid w:val="00A741E7"/>
    <w:rsid w:val="00A7512F"/>
    <w:rsid w:val="00A75B8D"/>
    <w:rsid w:val="00A7628E"/>
    <w:rsid w:val="00A77893"/>
    <w:rsid w:val="00A7789C"/>
    <w:rsid w:val="00A80D47"/>
    <w:rsid w:val="00A82B88"/>
    <w:rsid w:val="00A83557"/>
    <w:rsid w:val="00A839D3"/>
    <w:rsid w:val="00A83B80"/>
    <w:rsid w:val="00A840C7"/>
    <w:rsid w:val="00A84AE4"/>
    <w:rsid w:val="00A863E4"/>
    <w:rsid w:val="00A86CEF"/>
    <w:rsid w:val="00A876F3"/>
    <w:rsid w:val="00A90469"/>
    <w:rsid w:val="00A90911"/>
    <w:rsid w:val="00A92F2F"/>
    <w:rsid w:val="00A9309E"/>
    <w:rsid w:val="00A93D0D"/>
    <w:rsid w:val="00A94444"/>
    <w:rsid w:val="00A947C6"/>
    <w:rsid w:val="00A94D2D"/>
    <w:rsid w:val="00A94E77"/>
    <w:rsid w:val="00A9656F"/>
    <w:rsid w:val="00A96C3C"/>
    <w:rsid w:val="00A96D5E"/>
    <w:rsid w:val="00A97640"/>
    <w:rsid w:val="00AA12E2"/>
    <w:rsid w:val="00AA1FA1"/>
    <w:rsid w:val="00AA2581"/>
    <w:rsid w:val="00AA514C"/>
    <w:rsid w:val="00AA75A4"/>
    <w:rsid w:val="00AB0146"/>
    <w:rsid w:val="00AB0728"/>
    <w:rsid w:val="00AB0864"/>
    <w:rsid w:val="00AB2BD9"/>
    <w:rsid w:val="00AB3016"/>
    <w:rsid w:val="00AB3070"/>
    <w:rsid w:val="00AB6875"/>
    <w:rsid w:val="00AB6AA1"/>
    <w:rsid w:val="00AB7B2A"/>
    <w:rsid w:val="00AC07CC"/>
    <w:rsid w:val="00AC094A"/>
    <w:rsid w:val="00AC18AC"/>
    <w:rsid w:val="00AC24BE"/>
    <w:rsid w:val="00AC35D5"/>
    <w:rsid w:val="00AC5B09"/>
    <w:rsid w:val="00AC5EB8"/>
    <w:rsid w:val="00AC69FD"/>
    <w:rsid w:val="00AC730A"/>
    <w:rsid w:val="00AD1ADF"/>
    <w:rsid w:val="00AD1BE4"/>
    <w:rsid w:val="00AD34EB"/>
    <w:rsid w:val="00AD3A24"/>
    <w:rsid w:val="00AD4B3D"/>
    <w:rsid w:val="00AD56C1"/>
    <w:rsid w:val="00AD5D4D"/>
    <w:rsid w:val="00AD5F14"/>
    <w:rsid w:val="00AD6E60"/>
    <w:rsid w:val="00AD7096"/>
    <w:rsid w:val="00AE0A51"/>
    <w:rsid w:val="00AE140B"/>
    <w:rsid w:val="00AE2325"/>
    <w:rsid w:val="00AE3445"/>
    <w:rsid w:val="00AE3982"/>
    <w:rsid w:val="00AE59B1"/>
    <w:rsid w:val="00AE6251"/>
    <w:rsid w:val="00AE6B9C"/>
    <w:rsid w:val="00AE7961"/>
    <w:rsid w:val="00AF3B5D"/>
    <w:rsid w:val="00AF414B"/>
    <w:rsid w:val="00AF4C7D"/>
    <w:rsid w:val="00AF4D6C"/>
    <w:rsid w:val="00AF544C"/>
    <w:rsid w:val="00AF5459"/>
    <w:rsid w:val="00AF5BA6"/>
    <w:rsid w:val="00AF5C84"/>
    <w:rsid w:val="00AF5FA2"/>
    <w:rsid w:val="00AF70EC"/>
    <w:rsid w:val="00AF785A"/>
    <w:rsid w:val="00B02022"/>
    <w:rsid w:val="00B02084"/>
    <w:rsid w:val="00B0386B"/>
    <w:rsid w:val="00B03D6B"/>
    <w:rsid w:val="00B04B81"/>
    <w:rsid w:val="00B06DA7"/>
    <w:rsid w:val="00B10D82"/>
    <w:rsid w:val="00B11895"/>
    <w:rsid w:val="00B11D7E"/>
    <w:rsid w:val="00B125F6"/>
    <w:rsid w:val="00B13951"/>
    <w:rsid w:val="00B146B2"/>
    <w:rsid w:val="00B1473C"/>
    <w:rsid w:val="00B1548D"/>
    <w:rsid w:val="00B1582E"/>
    <w:rsid w:val="00B16598"/>
    <w:rsid w:val="00B2007F"/>
    <w:rsid w:val="00B200CD"/>
    <w:rsid w:val="00B20257"/>
    <w:rsid w:val="00B203B2"/>
    <w:rsid w:val="00B205BD"/>
    <w:rsid w:val="00B20E37"/>
    <w:rsid w:val="00B21681"/>
    <w:rsid w:val="00B219B5"/>
    <w:rsid w:val="00B234C5"/>
    <w:rsid w:val="00B238CE"/>
    <w:rsid w:val="00B24B59"/>
    <w:rsid w:val="00B25230"/>
    <w:rsid w:val="00B25C77"/>
    <w:rsid w:val="00B26734"/>
    <w:rsid w:val="00B27F6B"/>
    <w:rsid w:val="00B30C72"/>
    <w:rsid w:val="00B312F7"/>
    <w:rsid w:val="00B31859"/>
    <w:rsid w:val="00B31871"/>
    <w:rsid w:val="00B321FD"/>
    <w:rsid w:val="00B339C3"/>
    <w:rsid w:val="00B34C21"/>
    <w:rsid w:val="00B3620E"/>
    <w:rsid w:val="00B36FAE"/>
    <w:rsid w:val="00B37C29"/>
    <w:rsid w:val="00B40FEB"/>
    <w:rsid w:val="00B4114B"/>
    <w:rsid w:val="00B43029"/>
    <w:rsid w:val="00B451C1"/>
    <w:rsid w:val="00B453D3"/>
    <w:rsid w:val="00B46914"/>
    <w:rsid w:val="00B47A15"/>
    <w:rsid w:val="00B50650"/>
    <w:rsid w:val="00B51914"/>
    <w:rsid w:val="00B51B72"/>
    <w:rsid w:val="00B53077"/>
    <w:rsid w:val="00B532E2"/>
    <w:rsid w:val="00B54E3C"/>
    <w:rsid w:val="00B579E2"/>
    <w:rsid w:val="00B57D61"/>
    <w:rsid w:val="00B602D0"/>
    <w:rsid w:val="00B60498"/>
    <w:rsid w:val="00B608A2"/>
    <w:rsid w:val="00B61A90"/>
    <w:rsid w:val="00B61CB0"/>
    <w:rsid w:val="00B64113"/>
    <w:rsid w:val="00B645A9"/>
    <w:rsid w:val="00B66910"/>
    <w:rsid w:val="00B66CEF"/>
    <w:rsid w:val="00B71C4D"/>
    <w:rsid w:val="00B7228E"/>
    <w:rsid w:val="00B73687"/>
    <w:rsid w:val="00B76280"/>
    <w:rsid w:val="00B765CA"/>
    <w:rsid w:val="00B77B64"/>
    <w:rsid w:val="00B80315"/>
    <w:rsid w:val="00B8053F"/>
    <w:rsid w:val="00B80B8C"/>
    <w:rsid w:val="00B80C2C"/>
    <w:rsid w:val="00B8163A"/>
    <w:rsid w:val="00B81D44"/>
    <w:rsid w:val="00B829E3"/>
    <w:rsid w:val="00B84DA5"/>
    <w:rsid w:val="00B85073"/>
    <w:rsid w:val="00B8581F"/>
    <w:rsid w:val="00B86CB3"/>
    <w:rsid w:val="00B90425"/>
    <w:rsid w:val="00B911AF"/>
    <w:rsid w:val="00B912F4"/>
    <w:rsid w:val="00B91723"/>
    <w:rsid w:val="00B926EC"/>
    <w:rsid w:val="00B93BC8"/>
    <w:rsid w:val="00B94590"/>
    <w:rsid w:val="00B952A7"/>
    <w:rsid w:val="00B96BBC"/>
    <w:rsid w:val="00BA01EE"/>
    <w:rsid w:val="00BA23C7"/>
    <w:rsid w:val="00BA2D1F"/>
    <w:rsid w:val="00BA341E"/>
    <w:rsid w:val="00BA41FA"/>
    <w:rsid w:val="00BA4A23"/>
    <w:rsid w:val="00BA5109"/>
    <w:rsid w:val="00BA6EDB"/>
    <w:rsid w:val="00BB1530"/>
    <w:rsid w:val="00BB2581"/>
    <w:rsid w:val="00BB26E9"/>
    <w:rsid w:val="00BB30ED"/>
    <w:rsid w:val="00BB319E"/>
    <w:rsid w:val="00BB4D50"/>
    <w:rsid w:val="00BB4E4F"/>
    <w:rsid w:val="00BB5B57"/>
    <w:rsid w:val="00BB6800"/>
    <w:rsid w:val="00BC0369"/>
    <w:rsid w:val="00BC0953"/>
    <w:rsid w:val="00BC0A48"/>
    <w:rsid w:val="00BC0E4A"/>
    <w:rsid w:val="00BC2676"/>
    <w:rsid w:val="00BC4C65"/>
    <w:rsid w:val="00BC4E98"/>
    <w:rsid w:val="00BC50CF"/>
    <w:rsid w:val="00BC59E8"/>
    <w:rsid w:val="00BC63FC"/>
    <w:rsid w:val="00BC6511"/>
    <w:rsid w:val="00BC6FF8"/>
    <w:rsid w:val="00BC7B45"/>
    <w:rsid w:val="00BD05B9"/>
    <w:rsid w:val="00BD11E2"/>
    <w:rsid w:val="00BD2005"/>
    <w:rsid w:val="00BD29E5"/>
    <w:rsid w:val="00BD2A58"/>
    <w:rsid w:val="00BD2B84"/>
    <w:rsid w:val="00BD53DA"/>
    <w:rsid w:val="00BD5F4F"/>
    <w:rsid w:val="00BD7349"/>
    <w:rsid w:val="00BE1745"/>
    <w:rsid w:val="00BE3018"/>
    <w:rsid w:val="00BE519C"/>
    <w:rsid w:val="00BE54D8"/>
    <w:rsid w:val="00BE57BB"/>
    <w:rsid w:val="00BE5DBF"/>
    <w:rsid w:val="00BE6489"/>
    <w:rsid w:val="00BE6659"/>
    <w:rsid w:val="00BE70AF"/>
    <w:rsid w:val="00BF0AAF"/>
    <w:rsid w:val="00BF11B9"/>
    <w:rsid w:val="00BF218A"/>
    <w:rsid w:val="00BF5A45"/>
    <w:rsid w:val="00BF5CAD"/>
    <w:rsid w:val="00BF60B3"/>
    <w:rsid w:val="00BF6CC5"/>
    <w:rsid w:val="00BF6F9C"/>
    <w:rsid w:val="00BF7661"/>
    <w:rsid w:val="00C0026F"/>
    <w:rsid w:val="00C009E0"/>
    <w:rsid w:val="00C00A47"/>
    <w:rsid w:val="00C00CA7"/>
    <w:rsid w:val="00C01861"/>
    <w:rsid w:val="00C01AAD"/>
    <w:rsid w:val="00C01CDF"/>
    <w:rsid w:val="00C0234C"/>
    <w:rsid w:val="00C024BB"/>
    <w:rsid w:val="00C036C3"/>
    <w:rsid w:val="00C03D75"/>
    <w:rsid w:val="00C0484E"/>
    <w:rsid w:val="00C049BB"/>
    <w:rsid w:val="00C04B32"/>
    <w:rsid w:val="00C058EC"/>
    <w:rsid w:val="00C06A82"/>
    <w:rsid w:val="00C06F50"/>
    <w:rsid w:val="00C1154E"/>
    <w:rsid w:val="00C128E3"/>
    <w:rsid w:val="00C12F7D"/>
    <w:rsid w:val="00C13495"/>
    <w:rsid w:val="00C144F2"/>
    <w:rsid w:val="00C148FB"/>
    <w:rsid w:val="00C15414"/>
    <w:rsid w:val="00C1673F"/>
    <w:rsid w:val="00C2026F"/>
    <w:rsid w:val="00C20712"/>
    <w:rsid w:val="00C20D16"/>
    <w:rsid w:val="00C218DD"/>
    <w:rsid w:val="00C232EB"/>
    <w:rsid w:val="00C236C7"/>
    <w:rsid w:val="00C238A8"/>
    <w:rsid w:val="00C24914"/>
    <w:rsid w:val="00C24DE3"/>
    <w:rsid w:val="00C26673"/>
    <w:rsid w:val="00C26ECF"/>
    <w:rsid w:val="00C277DC"/>
    <w:rsid w:val="00C27BE5"/>
    <w:rsid w:val="00C3177B"/>
    <w:rsid w:val="00C32D4A"/>
    <w:rsid w:val="00C33FEC"/>
    <w:rsid w:val="00C34E4A"/>
    <w:rsid w:val="00C36EED"/>
    <w:rsid w:val="00C375E8"/>
    <w:rsid w:val="00C37664"/>
    <w:rsid w:val="00C405C3"/>
    <w:rsid w:val="00C40957"/>
    <w:rsid w:val="00C412E4"/>
    <w:rsid w:val="00C41374"/>
    <w:rsid w:val="00C452E8"/>
    <w:rsid w:val="00C4542F"/>
    <w:rsid w:val="00C45588"/>
    <w:rsid w:val="00C45FA6"/>
    <w:rsid w:val="00C46338"/>
    <w:rsid w:val="00C46B80"/>
    <w:rsid w:val="00C51AF2"/>
    <w:rsid w:val="00C523C9"/>
    <w:rsid w:val="00C534A8"/>
    <w:rsid w:val="00C53F7C"/>
    <w:rsid w:val="00C546C8"/>
    <w:rsid w:val="00C549F2"/>
    <w:rsid w:val="00C54F18"/>
    <w:rsid w:val="00C56150"/>
    <w:rsid w:val="00C56888"/>
    <w:rsid w:val="00C57246"/>
    <w:rsid w:val="00C60419"/>
    <w:rsid w:val="00C60486"/>
    <w:rsid w:val="00C61451"/>
    <w:rsid w:val="00C62D2C"/>
    <w:rsid w:val="00C63013"/>
    <w:rsid w:val="00C638E5"/>
    <w:rsid w:val="00C64F97"/>
    <w:rsid w:val="00C66A7C"/>
    <w:rsid w:val="00C674F3"/>
    <w:rsid w:val="00C704B9"/>
    <w:rsid w:val="00C719C0"/>
    <w:rsid w:val="00C7201F"/>
    <w:rsid w:val="00C733C1"/>
    <w:rsid w:val="00C73A4B"/>
    <w:rsid w:val="00C73D44"/>
    <w:rsid w:val="00C74CFC"/>
    <w:rsid w:val="00C75994"/>
    <w:rsid w:val="00C76465"/>
    <w:rsid w:val="00C76A34"/>
    <w:rsid w:val="00C7773E"/>
    <w:rsid w:val="00C77B0B"/>
    <w:rsid w:val="00C80140"/>
    <w:rsid w:val="00C81098"/>
    <w:rsid w:val="00C81638"/>
    <w:rsid w:val="00C82277"/>
    <w:rsid w:val="00C82C27"/>
    <w:rsid w:val="00C83366"/>
    <w:rsid w:val="00C83665"/>
    <w:rsid w:val="00C83D25"/>
    <w:rsid w:val="00C841B0"/>
    <w:rsid w:val="00C84262"/>
    <w:rsid w:val="00C84550"/>
    <w:rsid w:val="00C84F09"/>
    <w:rsid w:val="00C85744"/>
    <w:rsid w:val="00C86297"/>
    <w:rsid w:val="00C90BD3"/>
    <w:rsid w:val="00C90F40"/>
    <w:rsid w:val="00C9184A"/>
    <w:rsid w:val="00C91FA0"/>
    <w:rsid w:val="00C93784"/>
    <w:rsid w:val="00C944AF"/>
    <w:rsid w:val="00C9466F"/>
    <w:rsid w:val="00C96D78"/>
    <w:rsid w:val="00C9729A"/>
    <w:rsid w:val="00CA0141"/>
    <w:rsid w:val="00CA0180"/>
    <w:rsid w:val="00CA0948"/>
    <w:rsid w:val="00CA1675"/>
    <w:rsid w:val="00CA22C4"/>
    <w:rsid w:val="00CA237D"/>
    <w:rsid w:val="00CA23F6"/>
    <w:rsid w:val="00CA2A3C"/>
    <w:rsid w:val="00CA329E"/>
    <w:rsid w:val="00CA3BC6"/>
    <w:rsid w:val="00CA49F1"/>
    <w:rsid w:val="00CA4D94"/>
    <w:rsid w:val="00CA4ED1"/>
    <w:rsid w:val="00CA575D"/>
    <w:rsid w:val="00CA58E7"/>
    <w:rsid w:val="00CA6613"/>
    <w:rsid w:val="00CA6A02"/>
    <w:rsid w:val="00CA7B4C"/>
    <w:rsid w:val="00CB1F0E"/>
    <w:rsid w:val="00CB1F4E"/>
    <w:rsid w:val="00CB35A2"/>
    <w:rsid w:val="00CB382F"/>
    <w:rsid w:val="00CB3C0D"/>
    <w:rsid w:val="00CB4365"/>
    <w:rsid w:val="00CB4BC6"/>
    <w:rsid w:val="00CB6491"/>
    <w:rsid w:val="00CB65B6"/>
    <w:rsid w:val="00CB6741"/>
    <w:rsid w:val="00CB69E4"/>
    <w:rsid w:val="00CB6D1B"/>
    <w:rsid w:val="00CB7085"/>
    <w:rsid w:val="00CB713D"/>
    <w:rsid w:val="00CC00D1"/>
    <w:rsid w:val="00CC40C9"/>
    <w:rsid w:val="00CC527F"/>
    <w:rsid w:val="00CC5BC3"/>
    <w:rsid w:val="00CC5D8E"/>
    <w:rsid w:val="00CC5DD5"/>
    <w:rsid w:val="00CC5E3B"/>
    <w:rsid w:val="00CC613F"/>
    <w:rsid w:val="00CD07B8"/>
    <w:rsid w:val="00CD1C45"/>
    <w:rsid w:val="00CD1F1C"/>
    <w:rsid w:val="00CD2182"/>
    <w:rsid w:val="00CD23A0"/>
    <w:rsid w:val="00CD2CAE"/>
    <w:rsid w:val="00CD3057"/>
    <w:rsid w:val="00CD3DA9"/>
    <w:rsid w:val="00CD6A4F"/>
    <w:rsid w:val="00CD6CCB"/>
    <w:rsid w:val="00CE0945"/>
    <w:rsid w:val="00CE1202"/>
    <w:rsid w:val="00CE3621"/>
    <w:rsid w:val="00CE37E5"/>
    <w:rsid w:val="00CE5640"/>
    <w:rsid w:val="00CE5C45"/>
    <w:rsid w:val="00CE6F3A"/>
    <w:rsid w:val="00CE761C"/>
    <w:rsid w:val="00CE76F7"/>
    <w:rsid w:val="00CF04A3"/>
    <w:rsid w:val="00CF1917"/>
    <w:rsid w:val="00CF2894"/>
    <w:rsid w:val="00CF32D0"/>
    <w:rsid w:val="00CF3345"/>
    <w:rsid w:val="00CF48E8"/>
    <w:rsid w:val="00CF494C"/>
    <w:rsid w:val="00CF49DD"/>
    <w:rsid w:val="00CF4E7D"/>
    <w:rsid w:val="00CF517E"/>
    <w:rsid w:val="00CF5335"/>
    <w:rsid w:val="00CF5824"/>
    <w:rsid w:val="00CF65B1"/>
    <w:rsid w:val="00CF683B"/>
    <w:rsid w:val="00CF6D41"/>
    <w:rsid w:val="00CF757C"/>
    <w:rsid w:val="00CF7612"/>
    <w:rsid w:val="00CF77AA"/>
    <w:rsid w:val="00D01464"/>
    <w:rsid w:val="00D014FD"/>
    <w:rsid w:val="00D02EDF"/>
    <w:rsid w:val="00D057FE"/>
    <w:rsid w:val="00D06C3F"/>
    <w:rsid w:val="00D07494"/>
    <w:rsid w:val="00D1078F"/>
    <w:rsid w:val="00D12251"/>
    <w:rsid w:val="00D13F7E"/>
    <w:rsid w:val="00D14C8A"/>
    <w:rsid w:val="00D14C9B"/>
    <w:rsid w:val="00D14EB2"/>
    <w:rsid w:val="00D15B90"/>
    <w:rsid w:val="00D170D0"/>
    <w:rsid w:val="00D17295"/>
    <w:rsid w:val="00D17A20"/>
    <w:rsid w:val="00D2095E"/>
    <w:rsid w:val="00D20D5C"/>
    <w:rsid w:val="00D20F6C"/>
    <w:rsid w:val="00D21076"/>
    <w:rsid w:val="00D21624"/>
    <w:rsid w:val="00D21CA6"/>
    <w:rsid w:val="00D221FB"/>
    <w:rsid w:val="00D22C60"/>
    <w:rsid w:val="00D23E1F"/>
    <w:rsid w:val="00D24684"/>
    <w:rsid w:val="00D24E58"/>
    <w:rsid w:val="00D24FF2"/>
    <w:rsid w:val="00D26482"/>
    <w:rsid w:val="00D267F1"/>
    <w:rsid w:val="00D26A81"/>
    <w:rsid w:val="00D26DBB"/>
    <w:rsid w:val="00D27A4B"/>
    <w:rsid w:val="00D3094C"/>
    <w:rsid w:val="00D31FA2"/>
    <w:rsid w:val="00D32690"/>
    <w:rsid w:val="00D34E2D"/>
    <w:rsid w:val="00D357D6"/>
    <w:rsid w:val="00D36299"/>
    <w:rsid w:val="00D376CA"/>
    <w:rsid w:val="00D37D6B"/>
    <w:rsid w:val="00D41961"/>
    <w:rsid w:val="00D41E23"/>
    <w:rsid w:val="00D41E54"/>
    <w:rsid w:val="00D4316C"/>
    <w:rsid w:val="00D4417B"/>
    <w:rsid w:val="00D4557E"/>
    <w:rsid w:val="00D455CE"/>
    <w:rsid w:val="00D50606"/>
    <w:rsid w:val="00D521B4"/>
    <w:rsid w:val="00D532DA"/>
    <w:rsid w:val="00D53A74"/>
    <w:rsid w:val="00D53F7C"/>
    <w:rsid w:val="00D54AEB"/>
    <w:rsid w:val="00D57E09"/>
    <w:rsid w:val="00D60881"/>
    <w:rsid w:val="00D61078"/>
    <w:rsid w:val="00D61BD9"/>
    <w:rsid w:val="00D63069"/>
    <w:rsid w:val="00D6358A"/>
    <w:rsid w:val="00D66154"/>
    <w:rsid w:val="00D66D43"/>
    <w:rsid w:val="00D67F94"/>
    <w:rsid w:val="00D7074B"/>
    <w:rsid w:val="00D70B2E"/>
    <w:rsid w:val="00D71ED3"/>
    <w:rsid w:val="00D71F15"/>
    <w:rsid w:val="00D747AA"/>
    <w:rsid w:val="00D747B4"/>
    <w:rsid w:val="00D759A1"/>
    <w:rsid w:val="00D76AA2"/>
    <w:rsid w:val="00D76F98"/>
    <w:rsid w:val="00D80618"/>
    <w:rsid w:val="00D84303"/>
    <w:rsid w:val="00D866A4"/>
    <w:rsid w:val="00D86BEA"/>
    <w:rsid w:val="00D92B9B"/>
    <w:rsid w:val="00D94DBA"/>
    <w:rsid w:val="00D953A9"/>
    <w:rsid w:val="00D959BB"/>
    <w:rsid w:val="00D959D7"/>
    <w:rsid w:val="00D97B77"/>
    <w:rsid w:val="00DA17D5"/>
    <w:rsid w:val="00DA19F4"/>
    <w:rsid w:val="00DA1C77"/>
    <w:rsid w:val="00DA267C"/>
    <w:rsid w:val="00DA3A51"/>
    <w:rsid w:val="00DA4121"/>
    <w:rsid w:val="00DA61E3"/>
    <w:rsid w:val="00DA7AC9"/>
    <w:rsid w:val="00DB026C"/>
    <w:rsid w:val="00DB0459"/>
    <w:rsid w:val="00DB1BAB"/>
    <w:rsid w:val="00DB25F6"/>
    <w:rsid w:val="00DB26EC"/>
    <w:rsid w:val="00DB2FB3"/>
    <w:rsid w:val="00DB41A3"/>
    <w:rsid w:val="00DB46F1"/>
    <w:rsid w:val="00DB47B9"/>
    <w:rsid w:val="00DB5101"/>
    <w:rsid w:val="00DB5297"/>
    <w:rsid w:val="00DB5328"/>
    <w:rsid w:val="00DB582C"/>
    <w:rsid w:val="00DB5930"/>
    <w:rsid w:val="00DB6A32"/>
    <w:rsid w:val="00DB713D"/>
    <w:rsid w:val="00DB7743"/>
    <w:rsid w:val="00DC0169"/>
    <w:rsid w:val="00DC0D11"/>
    <w:rsid w:val="00DC0DDF"/>
    <w:rsid w:val="00DC0E20"/>
    <w:rsid w:val="00DC1FA7"/>
    <w:rsid w:val="00DC274E"/>
    <w:rsid w:val="00DC301C"/>
    <w:rsid w:val="00DC3BF6"/>
    <w:rsid w:val="00DC53D6"/>
    <w:rsid w:val="00DC6017"/>
    <w:rsid w:val="00DC6C20"/>
    <w:rsid w:val="00DC7A72"/>
    <w:rsid w:val="00DC7BFC"/>
    <w:rsid w:val="00DC7C9B"/>
    <w:rsid w:val="00DD0F57"/>
    <w:rsid w:val="00DD1986"/>
    <w:rsid w:val="00DD3490"/>
    <w:rsid w:val="00DD3A52"/>
    <w:rsid w:val="00DD55FD"/>
    <w:rsid w:val="00DD572E"/>
    <w:rsid w:val="00DD601A"/>
    <w:rsid w:val="00DD64DF"/>
    <w:rsid w:val="00DD69F3"/>
    <w:rsid w:val="00DD6C6D"/>
    <w:rsid w:val="00DD7635"/>
    <w:rsid w:val="00DE05F7"/>
    <w:rsid w:val="00DE0FA5"/>
    <w:rsid w:val="00DE2096"/>
    <w:rsid w:val="00DE2DD4"/>
    <w:rsid w:val="00DE31B7"/>
    <w:rsid w:val="00DE3966"/>
    <w:rsid w:val="00DE48D5"/>
    <w:rsid w:val="00DE4973"/>
    <w:rsid w:val="00DE4EC6"/>
    <w:rsid w:val="00DE66A1"/>
    <w:rsid w:val="00DE6F63"/>
    <w:rsid w:val="00DE75FE"/>
    <w:rsid w:val="00DE78B1"/>
    <w:rsid w:val="00DF06A9"/>
    <w:rsid w:val="00DF09D0"/>
    <w:rsid w:val="00DF1FC8"/>
    <w:rsid w:val="00DF1FE1"/>
    <w:rsid w:val="00DF2185"/>
    <w:rsid w:val="00DF24C1"/>
    <w:rsid w:val="00DF3266"/>
    <w:rsid w:val="00DF3360"/>
    <w:rsid w:val="00DF426E"/>
    <w:rsid w:val="00DF441F"/>
    <w:rsid w:val="00DF4987"/>
    <w:rsid w:val="00DF5CEF"/>
    <w:rsid w:val="00E0176E"/>
    <w:rsid w:val="00E0241D"/>
    <w:rsid w:val="00E02D64"/>
    <w:rsid w:val="00E04E5F"/>
    <w:rsid w:val="00E1083F"/>
    <w:rsid w:val="00E13A99"/>
    <w:rsid w:val="00E13E7B"/>
    <w:rsid w:val="00E145C8"/>
    <w:rsid w:val="00E15502"/>
    <w:rsid w:val="00E2010C"/>
    <w:rsid w:val="00E20566"/>
    <w:rsid w:val="00E20A9C"/>
    <w:rsid w:val="00E20F3E"/>
    <w:rsid w:val="00E2145D"/>
    <w:rsid w:val="00E22D59"/>
    <w:rsid w:val="00E22FE3"/>
    <w:rsid w:val="00E2321C"/>
    <w:rsid w:val="00E2455E"/>
    <w:rsid w:val="00E24B2F"/>
    <w:rsid w:val="00E24FB5"/>
    <w:rsid w:val="00E25B5F"/>
    <w:rsid w:val="00E265AB"/>
    <w:rsid w:val="00E27B64"/>
    <w:rsid w:val="00E27DBB"/>
    <w:rsid w:val="00E310FA"/>
    <w:rsid w:val="00E31C34"/>
    <w:rsid w:val="00E31DBF"/>
    <w:rsid w:val="00E321C9"/>
    <w:rsid w:val="00E359AC"/>
    <w:rsid w:val="00E40245"/>
    <w:rsid w:val="00E40FB9"/>
    <w:rsid w:val="00E4107B"/>
    <w:rsid w:val="00E410C8"/>
    <w:rsid w:val="00E41197"/>
    <w:rsid w:val="00E42B0A"/>
    <w:rsid w:val="00E443D6"/>
    <w:rsid w:val="00E44453"/>
    <w:rsid w:val="00E45368"/>
    <w:rsid w:val="00E45FC1"/>
    <w:rsid w:val="00E46199"/>
    <w:rsid w:val="00E46412"/>
    <w:rsid w:val="00E46C5F"/>
    <w:rsid w:val="00E531D3"/>
    <w:rsid w:val="00E53864"/>
    <w:rsid w:val="00E550D6"/>
    <w:rsid w:val="00E55DA4"/>
    <w:rsid w:val="00E56151"/>
    <w:rsid w:val="00E5690B"/>
    <w:rsid w:val="00E570E8"/>
    <w:rsid w:val="00E57C3F"/>
    <w:rsid w:val="00E61863"/>
    <w:rsid w:val="00E62412"/>
    <w:rsid w:val="00E64953"/>
    <w:rsid w:val="00E6559E"/>
    <w:rsid w:val="00E65B94"/>
    <w:rsid w:val="00E6611A"/>
    <w:rsid w:val="00E66950"/>
    <w:rsid w:val="00E66D30"/>
    <w:rsid w:val="00E704D6"/>
    <w:rsid w:val="00E7115C"/>
    <w:rsid w:val="00E7169B"/>
    <w:rsid w:val="00E72D57"/>
    <w:rsid w:val="00E733CC"/>
    <w:rsid w:val="00E76C13"/>
    <w:rsid w:val="00E7771E"/>
    <w:rsid w:val="00E81B10"/>
    <w:rsid w:val="00E826E8"/>
    <w:rsid w:val="00E8273C"/>
    <w:rsid w:val="00E83DB3"/>
    <w:rsid w:val="00E8446A"/>
    <w:rsid w:val="00E84483"/>
    <w:rsid w:val="00E8499C"/>
    <w:rsid w:val="00E84D44"/>
    <w:rsid w:val="00E85274"/>
    <w:rsid w:val="00E86256"/>
    <w:rsid w:val="00E868B8"/>
    <w:rsid w:val="00E874CC"/>
    <w:rsid w:val="00E87A52"/>
    <w:rsid w:val="00E90AC5"/>
    <w:rsid w:val="00E914F7"/>
    <w:rsid w:val="00E918C1"/>
    <w:rsid w:val="00E92BA8"/>
    <w:rsid w:val="00E93B2C"/>
    <w:rsid w:val="00E94160"/>
    <w:rsid w:val="00E9486B"/>
    <w:rsid w:val="00E95912"/>
    <w:rsid w:val="00E964BE"/>
    <w:rsid w:val="00E97285"/>
    <w:rsid w:val="00EA0085"/>
    <w:rsid w:val="00EA04CC"/>
    <w:rsid w:val="00EA0963"/>
    <w:rsid w:val="00EA1084"/>
    <w:rsid w:val="00EA1B2A"/>
    <w:rsid w:val="00EA24A8"/>
    <w:rsid w:val="00EA2E0F"/>
    <w:rsid w:val="00EA3D9C"/>
    <w:rsid w:val="00EA437D"/>
    <w:rsid w:val="00EA4ED4"/>
    <w:rsid w:val="00EA64C9"/>
    <w:rsid w:val="00EA7254"/>
    <w:rsid w:val="00EA7526"/>
    <w:rsid w:val="00EA79CA"/>
    <w:rsid w:val="00EB10E2"/>
    <w:rsid w:val="00EB11DF"/>
    <w:rsid w:val="00EB3AA6"/>
    <w:rsid w:val="00EB3C2F"/>
    <w:rsid w:val="00EB5C01"/>
    <w:rsid w:val="00EB7B49"/>
    <w:rsid w:val="00EB7E01"/>
    <w:rsid w:val="00EB7EAF"/>
    <w:rsid w:val="00EC24AF"/>
    <w:rsid w:val="00EC2837"/>
    <w:rsid w:val="00EC2EE5"/>
    <w:rsid w:val="00EC40E4"/>
    <w:rsid w:val="00EC442A"/>
    <w:rsid w:val="00EC4519"/>
    <w:rsid w:val="00EC4E26"/>
    <w:rsid w:val="00EC66B3"/>
    <w:rsid w:val="00EC6804"/>
    <w:rsid w:val="00EC6B00"/>
    <w:rsid w:val="00EC6D2A"/>
    <w:rsid w:val="00EC74F9"/>
    <w:rsid w:val="00ED1089"/>
    <w:rsid w:val="00ED120D"/>
    <w:rsid w:val="00ED1C10"/>
    <w:rsid w:val="00ED1F97"/>
    <w:rsid w:val="00ED3545"/>
    <w:rsid w:val="00ED36AC"/>
    <w:rsid w:val="00ED3F86"/>
    <w:rsid w:val="00ED499B"/>
    <w:rsid w:val="00ED6197"/>
    <w:rsid w:val="00ED6B84"/>
    <w:rsid w:val="00ED74B7"/>
    <w:rsid w:val="00ED7A77"/>
    <w:rsid w:val="00EE023C"/>
    <w:rsid w:val="00EE1FEB"/>
    <w:rsid w:val="00EE2AB5"/>
    <w:rsid w:val="00EE2C8B"/>
    <w:rsid w:val="00EE36B4"/>
    <w:rsid w:val="00EE4328"/>
    <w:rsid w:val="00EE4ED3"/>
    <w:rsid w:val="00EE508D"/>
    <w:rsid w:val="00EE535D"/>
    <w:rsid w:val="00EE5732"/>
    <w:rsid w:val="00EE61F2"/>
    <w:rsid w:val="00EE6803"/>
    <w:rsid w:val="00EF0170"/>
    <w:rsid w:val="00EF1894"/>
    <w:rsid w:val="00EF2BBD"/>
    <w:rsid w:val="00EF4A87"/>
    <w:rsid w:val="00EF5C58"/>
    <w:rsid w:val="00EF69CB"/>
    <w:rsid w:val="00EF6A49"/>
    <w:rsid w:val="00EF6FBB"/>
    <w:rsid w:val="00EF7265"/>
    <w:rsid w:val="00EF7406"/>
    <w:rsid w:val="00EF7B4A"/>
    <w:rsid w:val="00F001B3"/>
    <w:rsid w:val="00F00305"/>
    <w:rsid w:val="00F00366"/>
    <w:rsid w:val="00F02F8E"/>
    <w:rsid w:val="00F037A1"/>
    <w:rsid w:val="00F04DBC"/>
    <w:rsid w:val="00F053F1"/>
    <w:rsid w:val="00F05BD4"/>
    <w:rsid w:val="00F05F0A"/>
    <w:rsid w:val="00F06932"/>
    <w:rsid w:val="00F109B1"/>
    <w:rsid w:val="00F11597"/>
    <w:rsid w:val="00F1179E"/>
    <w:rsid w:val="00F12278"/>
    <w:rsid w:val="00F15F3B"/>
    <w:rsid w:val="00F16A8B"/>
    <w:rsid w:val="00F16F0C"/>
    <w:rsid w:val="00F17633"/>
    <w:rsid w:val="00F17E0F"/>
    <w:rsid w:val="00F2034F"/>
    <w:rsid w:val="00F20A07"/>
    <w:rsid w:val="00F21C02"/>
    <w:rsid w:val="00F2210F"/>
    <w:rsid w:val="00F2215E"/>
    <w:rsid w:val="00F23988"/>
    <w:rsid w:val="00F24148"/>
    <w:rsid w:val="00F25B25"/>
    <w:rsid w:val="00F2641A"/>
    <w:rsid w:val="00F27DE3"/>
    <w:rsid w:val="00F31A5E"/>
    <w:rsid w:val="00F31FE7"/>
    <w:rsid w:val="00F3266C"/>
    <w:rsid w:val="00F3332E"/>
    <w:rsid w:val="00F335CD"/>
    <w:rsid w:val="00F340F1"/>
    <w:rsid w:val="00F36E48"/>
    <w:rsid w:val="00F37068"/>
    <w:rsid w:val="00F376EC"/>
    <w:rsid w:val="00F37F0D"/>
    <w:rsid w:val="00F37FBF"/>
    <w:rsid w:val="00F43FFB"/>
    <w:rsid w:val="00F452B9"/>
    <w:rsid w:val="00F47039"/>
    <w:rsid w:val="00F50418"/>
    <w:rsid w:val="00F51814"/>
    <w:rsid w:val="00F529EA"/>
    <w:rsid w:val="00F54571"/>
    <w:rsid w:val="00F55A62"/>
    <w:rsid w:val="00F55CEB"/>
    <w:rsid w:val="00F5684A"/>
    <w:rsid w:val="00F579BD"/>
    <w:rsid w:val="00F60AF8"/>
    <w:rsid w:val="00F631EC"/>
    <w:rsid w:val="00F63451"/>
    <w:rsid w:val="00F64C62"/>
    <w:rsid w:val="00F6591D"/>
    <w:rsid w:val="00F6735B"/>
    <w:rsid w:val="00F676CC"/>
    <w:rsid w:val="00F721F9"/>
    <w:rsid w:val="00F72648"/>
    <w:rsid w:val="00F7380C"/>
    <w:rsid w:val="00F741B7"/>
    <w:rsid w:val="00F74F8D"/>
    <w:rsid w:val="00F75C9D"/>
    <w:rsid w:val="00F76DFA"/>
    <w:rsid w:val="00F770C0"/>
    <w:rsid w:val="00F81014"/>
    <w:rsid w:val="00F81B8B"/>
    <w:rsid w:val="00F81D1C"/>
    <w:rsid w:val="00F82956"/>
    <w:rsid w:val="00F83CE3"/>
    <w:rsid w:val="00F8680F"/>
    <w:rsid w:val="00F905AD"/>
    <w:rsid w:val="00F93146"/>
    <w:rsid w:val="00F9320F"/>
    <w:rsid w:val="00F9461D"/>
    <w:rsid w:val="00F970A3"/>
    <w:rsid w:val="00F9787C"/>
    <w:rsid w:val="00FA0120"/>
    <w:rsid w:val="00FA052B"/>
    <w:rsid w:val="00FA08DD"/>
    <w:rsid w:val="00FA108B"/>
    <w:rsid w:val="00FA1A6E"/>
    <w:rsid w:val="00FA5277"/>
    <w:rsid w:val="00FA5D01"/>
    <w:rsid w:val="00FA6BEA"/>
    <w:rsid w:val="00FB0BDD"/>
    <w:rsid w:val="00FB1385"/>
    <w:rsid w:val="00FB18EA"/>
    <w:rsid w:val="00FB2CFF"/>
    <w:rsid w:val="00FB3045"/>
    <w:rsid w:val="00FB3EB0"/>
    <w:rsid w:val="00FB4A59"/>
    <w:rsid w:val="00FB582E"/>
    <w:rsid w:val="00FB6307"/>
    <w:rsid w:val="00FB7CE4"/>
    <w:rsid w:val="00FC15A7"/>
    <w:rsid w:val="00FC180B"/>
    <w:rsid w:val="00FC1E75"/>
    <w:rsid w:val="00FC2E7F"/>
    <w:rsid w:val="00FC35EC"/>
    <w:rsid w:val="00FC60A3"/>
    <w:rsid w:val="00FC70F8"/>
    <w:rsid w:val="00FD01A6"/>
    <w:rsid w:val="00FD10FF"/>
    <w:rsid w:val="00FD14EC"/>
    <w:rsid w:val="00FD1811"/>
    <w:rsid w:val="00FD3C14"/>
    <w:rsid w:val="00FD40CD"/>
    <w:rsid w:val="00FD519F"/>
    <w:rsid w:val="00FD5F6E"/>
    <w:rsid w:val="00FD73C8"/>
    <w:rsid w:val="00FD74EF"/>
    <w:rsid w:val="00FE0005"/>
    <w:rsid w:val="00FE0289"/>
    <w:rsid w:val="00FE0DE7"/>
    <w:rsid w:val="00FE1995"/>
    <w:rsid w:val="00FE1CC9"/>
    <w:rsid w:val="00FE2C91"/>
    <w:rsid w:val="00FE2FD7"/>
    <w:rsid w:val="00FE304C"/>
    <w:rsid w:val="00FE3F50"/>
    <w:rsid w:val="00FE3F8E"/>
    <w:rsid w:val="00FE528B"/>
    <w:rsid w:val="00FF2F25"/>
    <w:rsid w:val="00FF3B79"/>
    <w:rsid w:val="00FF42F5"/>
    <w:rsid w:val="00FF4BE0"/>
    <w:rsid w:val="00FF6F7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B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253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92538"/>
    <w:rPr>
      <w:rFonts w:cs="Times New Roman"/>
      <w:sz w:val="18"/>
      <w:szCs w:val="18"/>
    </w:rPr>
  </w:style>
  <w:style w:type="paragraph" w:styleId="Footer">
    <w:name w:val="footer"/>
    <w:basedOn w:val="Normal"/>
    <w:link w:val="FooterChar"/>
    <w:uiPriority w:val="99"/>
    <w:rsid w:val="0019253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92538"/>
    <w:rPr>
      <w:rFonts w:cs="Times New Roman"/>
      <w:sz w:val="18"/>
      <w:szCs w:val="18"/>
    </w:rPr>
  </w:style>
  <w:style w:type="paragraph" w:styleId="BalloonText">
    <w:name w:val="Balloon Text"/>
    <w:basedOn w:val="Normal"/>
    <w:link w:val="BalloonTextChar"/>
    <w:uiPriority w:val="99"/>
    <w:semiHidden/>
    <w:rsid w:val="002F06ED"/>
    <w:rPr>
      <w:sz w:val="18"/>
      <w:szCs w:val="18"/>
    </w:rPr>
  </w:style>
  <w:style w:type="character" w:customStyle="1" w:styleId="BalloonTextChar">
    <w:name w:val="Balloon Text Char"/>
    <w:basedOn w:val="DefaultParagraphFont"/>
    <w:link w:val="BalloonText"/>
    <w:uiPriority w:val="99"/>
    <w:semiHidden/>
    <w:locked/>
    <w:rsid w:val="002F06ED"/>
    <w:rPr>
      <w:rFonts w:cs="Times New Roman"/>
      <w:sz w:val="18"/>
      <w:szCs w:val="18"/>
    </w:rPr>
  </w:style>
  <w:style w:type="paragraph" w:styleId="ListParagraph">
    <w:name w:val="List Paragraph"/>
    <w:basedOn w:val="Normal"/>
    <w:uiPriority w:val="99"/>
    <w:qFormat/>
    <w:rsid w:val="00B24B59"/>
    <w:pPr>
      <w:ind w:firstLineChars="200" w:firstLine="420"/>
    </w:pPr>
  </w:style>
  <w:style w:type="table" w:styleId="TableGrid">
    <w:name w:val="Table Grid"/>
    <w:basedOn w:val="TableNormal"/>
    <w:uiPriority w:val="99"/>
    <w:rsid w:val="00EC6B0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EC6B00"/>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EC6B00"/>
    <w:rPr>
      <w:rFonts w:cs="Times New Roman"/>
      <w:b/>
      <w:bCs/>
    </w:rPr>
  </w:style>
  <w:style w:type="character" w:customStyle="1" w:styleId="apple-converted-space">
    <w:name w:val="apple-converted-space"/>
    <w:basedOn w:val="DefaultParagraphFont"/>
    <w:uiPriority w:val="99"/>
    <w:rsid w:val="00EC6B00"/>
    <w:rPr>
      <w:rFonts w:cs="Times New Roman"/>
    </w:rPr>
  </w:style>
  <w:style w:type="paragraph" w:customStyle="1" w:styleId="reader-word-layerreader-word-s1-6">
    <w:name w:val="reader-word-layer reader-word-s1-6"/>
    <w:basedOn w:val="Normal"/>
    <w:uiPriority w:val="99"/>
    <w:rsid w:val="00E45FC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6355673">
      <w:marLeft w:val="0"/>
      <w:marRight w:val="0"/>
      <w:marTop w:val="0"/>
      <w:marBottom w:val="0"/>
      <w:divBdr>
        <w:top w:val="none" w:sz="0" w:space="0" w:color="auto"/>
        <w:left w:val="none" w:sz="0" w:space="0" w:color="auto"/>
        <w:bottom w:val="none" w:sz="0" w:space="0" w:color="auto"/>
        <w:right w:val="none" w:sz="0" w:space="0" w:color="auto"/>
      </w:divBdr>
    </w:div>
    <w:div w:id="196355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140</TotalTime>
  <Pages>2</Pages>
  <Words>109</Words>
  <Characters>627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计算机与信息学院学术报告资助管理办法</dc:title>
  <dc:subject/>
  <dc:creator>user</dc:creator>
  <cp:keywords/>
  <dc:description/>
  <cp:lastModifiedBy>ljk</cp:lastModifiedBy>
  <cp:revision>19</cp:revision>
  <dcterms:created xsi:type="dcterms:W3CDTF">2016-03-23T08:08:00Z</dcterms:created>
  <dcterms:modified xsi:type="dcterms:W3CDTF">2016-04-12T02:14:00Z</dcterms:modified>
</cp:coreProperties>
</file>